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Verfijndetabel2"/>
        <w:tblW w:w="9747" w:type="dxa"/>
        <w:tblLayout w:type="fixed"/>
        <w:tblLook w:val="0620" w:firstRow="1" w:lastRow="0" w:firstColumn="0" w:lastColumn="0" w:noHBand="1" w:noVBand="1"/>
        <w:tblDescription w:val="De eerste tabel bevat informatie voor de koptekst van de factuur, de bedrijfsnaam en contactgegevens, de titel, het nummer en de datum van de factuur en factuur- en afleveradressen van de ontvanger. De tweede tabel bevat opmerkingen of speciale instructies en de derde tabel bevat de naam van de verkoper, het inkoopordernummer, de aanvrager, verzonden via, het FOB-punt (Free on Board) en de voorwaarden"/>
      </w:tblPr>
      <w:tblGrid>
        <w:gridCol w:w="5032"/>
        <w:gridCol w:w="4715"/>
      </w:tblGrid>
      <w:tr w:rsidR="008049DB" w:rsidRPr="000D35F0" w14:paraId="28B5A46C" w14:textId="77777777" w:rsidTr="00A64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8"/>
        </w:trPr>
        <w:tc>
          <w:tcPr>
            <w:tcW w:w="5032" w:type="dxa"/>
          </w:tcPr>
          <w:sdt>
            <w:sdtPr>
              <w:alias w:val="Voer bedrijfsnaam in:"/>
              <w:tag w:val="Voer bedrijfsnaam in:"/>
              <w:id w:val="-1907209145"/>
              <w:placeholder>
                <w:docPart w:val="583C1211382F4665872EB81D000E39C9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01B6BBE" w14:textId="77777777" w:rsidR="008049DB" w:rsidRPr="000D35F0" w:rsidRDefault="006A3739">
                <w:pPr>
                  <w:pStyle w:val="Kop1"/>
                </w:pPr>
                <w:r w:rsidRPr="000D35F0">
                  <w:rPr>
                    <w:lang w:bidi="nl-NL"/>
                  </w:rPr>
                  <w:t>Bedrijfsnaam</w:t>
                </w:r>
              </w:p>
            </w:sdtContent>
          </w:sdt>
          <w:sdt>
            <w:sdtPr>
              <w:alias w:val="Voer bedrijfsslogan in:"/>
              <w:tag w:val="Voer bedrijfsslogan in:"/>
              <w:id w:val="95536943"/>
              <w:placeholder>
                <w:docPart w:val="511F9914C64B41FB9EA6451AA8800F53"/>
              </w:placeholder>
              <w:temporary/>
              <w:showingPlcHdr/>
              <w15:appearance w15:val="hidden"/>
            </w:sdtPr>
            <w:sdtContent>
              <w:p w14:paraId="2701250D" w14:textId="77777777" w:rsidR="008049DB" w:rsidRPr="000D35F0" w:rsidRDefault="006A3739">
                <w:pPr>
                  <w:pStyle w:val="Slogan"/>
                </w:pPr>
                <w:r w:rsidRPr="000D35F0">
                  <w:rPr>
                    <w:lang w:bidi="nl-NL"/>
                  </w:rPr>
                  <w:t>Uw bedrijfsslogan</w:t>
                </w:r>
              </w:p>
            </w:sdtContent>
          </w:sdt>
          <w:p w14:paraId="71F73312" w14:textId="72BECB09" w:rsidR="008049DB" w:rsidRPr="000D35F0" w:rsidRDefault="00000000">
            <w:sdt>
              <w:sdtPr>
                <w:alias w:val="Voer bedrijfsadres in:"/>
                <w:tag w:val="Voer bedrijfsadres in:"/>
                <w:id w:val="95536970"/>
                <w:placeholder>
                  <w:docPart w:val="919C6214EC3349A2885A5E3D65B4DDC6"/>
                </w:placeholder>
                <w:temporary/>
                <w:showingPlcHdr/>
                <w15:appearance w15:val="hidden"/>
              </w:sdtPr>
              <w:sdtContent>
                <w:r w:rsidR="006A3739" w:rsidRPr="000D35F0">
                  <w:rPr>
                    <w:lang w:bidi="nl-NL"/>
                  </w:rPr>
                  <w:t>Adres</w:t>
                </w:r>
              </w:sdtContent>
            </w:sdt>
          </w:p>
          <w:sdt>
            <w:sdtPr>
              <w:alias w:val="Voer postcode en plaats van het bedrijf in:"/>
              <w:tag w:val="Voer postcode en plaats van het bedrijf in:"/>
              <w:id w:val="-1737237744"/>
              <w:placeholder>
                <w:docPart w:val="26CEFB54BAC445099FD3546640072444"/>
              </w:placeholder>
              <w:temporary/>
              <w:showingPlcHdr/>
              <w15:appearance w15:val="hidden"/>
            </w:sdtPr>
            <w:sdtContent>
              <w:p w14:paraId="336F2117" w14:textId="77777777" w:rsidR="00616194" w:rsidRPr="000D35F0" w:rsidRDefault="00616194">
                <w:r w:rsidRPr="000D35F0">
                  <w:rPr>
                    <w:lang w:bidi="nl-NL"/>
                  </w:rPr>
                  <w:t>Postcode en plaats</w:t>
                </w:r>
              </w:p>
            </w:sdtContent>
          </w:sdt>
          <w:p w14:paraId="49554A65" w14:textId="00E0E2A8" w:rsidR="008049DB" w:rsidRPr="000D35F0" w:rsidRDefault="00000000">
            <w:sdt>
              <w:sdtPr>
                <w:alias w:val="Telefoon:"/>
                <w:tag w:val="Telefoon:"/>
                <w:id w:val="-480227063"/>
                <w:placeholder>
                  <w:docPart w:val="40C32BA5EB6344DD9F367B9EB3AAB6DA"/>
                </w:placeholder>
                <w:temporary/>
                <w:showingPlcHdr/>
                <w15:appearance w15:val="hidden"/>
              </w:sdtPr>
              <w:sdtContent>
                <w:r w:rsidR="00616194" w:rsidRPr="000D35F0">
                  <w:rPr>
                    <w:lang w:bidi="nl-NL"/>
                  </w:rPr>
                  <w:t>Telefoon:</w:t>
                </w:r>
              </w:sdtContent>
            </w:sdt>
            <w:r w:rsidR="006A3739" w:rsidRPr="000D35F0">
              <w:rPr>
                <w:lang w:bidi="nl-NL"/>
              </w:rPr>
              <w:t xml:space="preserve"> </w:t>
            </w:r>
            <w:sdt>
              <w:sdtPr>
                <w:alias w:val="Voer telefoonnummer in:"/>
                <w:tag w:val="Voer telefoonnummer in:"/>
                <w:id w:val="95537024"/>
                <w:placeholder>
                  <w:docPart w:val="73458A76A77B42249A92A2E692A5E701"/>
                </w:placeholder>
                <w:temporary/>
                <w:showingPlcHdr/>
                <w15:appearance w15:val="hidden"/>
              </w:sdtPr>
              <w:sdtContent>
                <w:r w:rsidR="006A3739" w:rsidRPr="000D35F0">
                  <w:rPr>
                    <w:lang w:bidi="nl-NL"/>
                  </w:rPr>
                  <w:t>Telefoon</w:t>
                </w:r>
              </w:sdtContent>
            </w:sdt>
            <w:r w:rsidR="00A64AAD">
              <w:t>nummer</w:t>
            </w:r>
            <w:r w:rsidR="006A3739" w:rsidRPr="000D35F0">
              <w:rPr>
                <w:lang w:bidi="nl-NL"/>
              </w:rPr>
              <w:t xml:space="preserve"> </w:t>
            </w:r>
          </w:p>
        </w:tc>
        <w:tc>
          <w:tcPr>
            <w:tcW w:w="4715" w:type="dxa"/>
          </w:tcPr>
          <w:p w14:paraId="6813D2C4" w14:textId="77777777" w:rsidR="008049DB" w:rsidRPr="000D35F0" w:rsidRDefault="00000000">
            <w:pPr>
              <w:pStyle w:val="Titel"/>
            </w:pPr>
            <w:sdt>
              <w:sdtPr>
                <w:alias w:val="Factuur:"/>
                <w:tag w:val="Factuur:"/>
                <w:id w:val="205688853"/>
                <w:placeholder>
                  <w:docPart w:val="384BA16ABBE44D04A2B58291B890C0DD"/>
                </w:placeholder>
                <w:temporary/>
                <w:showingPlcHdr/>
                <w15:appearance w15:val="hidden"/>
              </w:sdtPr>
              <w:sdtContent>
                <w:r w:rsidR="00CE7F7E" w:rsidRPr="000D35F0">
                  <w:rPr>
                    <w:lang w:bidi="nl-NL"/>
                  </w:rPr>
                  <w:t>FACTUUR</w:t>
                </w:r>
              </w:sdtContent>
            </w:sdt>
          </w:p>
          <w:p w14:paraId="5B898D62" w14:textId="77777777" w:rsidR="008049DB" w:rsidRPr="000D35F0" w:rsidRDefault="00000000">
            <w:pPr>
              <w:pStyle w:val="Kop2"/>
            </w:pPr>
            <w:sdt>
              <w:sdtPr>
                <w:alias w:val="Factuurnummer:"/>
                <w:tag w:val="Factuurnummer:"/>
                <w:id w:val="674689995"/>
                <w:placeholder>
                  <w:docPart w:val="B3AF5A6E8A3A451089D8A34468AC5631"/>
                </w:placeholder>
                <w:temporary/>
                <w:showingPlcHdr/>
                <w15:appearance w15:val="hidden"/>
              </w:sdtPr>
              <w:sdtContent>
                <w:r w:rsidR="00CE7F7E" w:rsidRPr="000D35F0">
                  <w:rPr>
                    <w:lang w:bidi="nl-NL"/>
                  </w:rPr>
                  <w:t>Factuurnummer</w:t>
                </w:r>
              </w:sdtContent>
            </w:sdt>
            <w:r w:rsidR="00CE7F7E" w:rsidRPr="000D35F0">
              <w:rPr>
                <w:lang w:bidi="nl-NL"/>
              </w:rPr>
              <w:t xml:space="preserve"> </w:t>
            </w:r>
            <w:sdt>
              <w:sdtPr>
                <w:alias w:val="Voer factuurnummer in:"/>
                <w:tag w:val="Voer factuurnummer in:"/>
                <w:id w:val="95537078"/>
                <w:placeholder>
                  <w:docPart w:val="C80C90A1221F49EEB84A39430EB33503"/>
                </w:placeholder>
                <w:temporary/>
                <w:showingPlcHdr/>
                <w15:appearance w15:val="hidden"/>
              </w:sdtPr>
              <w:sdtContent>
                <w:r w:rsidR="006A3739" w:rsidRPr="000D35F0">
                  <w:rPr>
                    <w:lang w:bidi="nl-NL"/>
                  </w:rPr>
                  <w:t>100</w:t>
                </w:r>
              </w:sdtContent>
            </w:sdt>
          </w:p>
          <w:p w14:paraId="4701BCD2" w14:textId="77777777" w:rsidR="008049DB" w:rsidRPr="000D35F0" w:rsidRDefault="00000000">
            <w:pPr>
              <w:pStyle w:val="Kop2"/>
            </w:pPr>
            <w:sdt>
              <w:sdtPr>
                <w:alias w:val="Datum:"/>
                <w:tag w:val="Datum:"/>
                <w:id w:val="677780987"/>
                <w:placeholder>
                  <w:docPart w:val="CA74A5F79B6046DE850D7643D15B0A34"/>
                </w:placeholder>
                <w:temporary/>
                <w:showingPlcHdr/>
                <w15:appearance w15:val="hidden"/>
              </w:sdtPr>
              <w:sdtContent>
                <w:r w:rsidR="00CE7F7E" w:rsidRPr="000D35F0">
                  <w:rPr>
                    <w:lang w:bidi="nl-NL"/>
                  </w:rPr>
                  <w:t>Datum:</w:t>
                </w:r>
              </w:sdtContent>
            </w:sdt>
            <w:r w:rsidR="006A3739" w:rsidRPr="000D35F0">
              <w:rPr>
                <w:lang w:bidi="nl-NL"/>
              </w:rPr>
              <w:t xml:space="preserve"> </w:t>
            </w:r>
            <w:sdt>
              <w:sdtPr>
                <w:alias w:val="Voer datum in:"/>
                <w:tag w:val="Voer datum in:"/>
                <w:id w:val="-86928495"/>
                <w:placeholder>
                  <w:docPart w:val="09B772AC471D4F5B802DDF0867F7232F"/>
                </w:placeholder>
                <w:temporary/>
                <w:showingPlcHdr/>
                <w15:appearance w15:val="hidden"/>
              </w:sdtPr>
              <w:sdtContent>
                <w:r w:rsidR="006A3739" w:rsidRPr="000D35F0">
                  <w:rPr>
                    <w:lang w:bidi="nl-NL"/>
                  </w:rPr>
                  <w:t>Datum</w:t>
                </w:r>
              </w:sdtContent>
            </w:sdt>
          </w:p>
        </w:tc>
      </w:tr>
      <w:tr w:rsidR="00A64AAD" w:rsidRPr="000D35F0" w14:paraId="1BA178FF" w14:textId="77777777" w:rsidTr="00897AA4">
        <w:trPr>
          <w:trHeight w:val="1590"/>
        </w:trPr>
        <w:tc>
          <w:tcPr>
            <w:tcW w:w="5032" w:type="dxa"/>
          </w:tcPr>
          <w:p w14:paraId="7849E774" w14:textId="77777777" w:rsidR="00A64AAD" w:rsidRPr="00A64AAD" w:rsidRDefault="00A64AAD">
            <w:pPr>
              <w:pStyle w:val="Kop1"/>
              <w:rPr>
                <w:rFonts w:asciiTheme="minorHAnsi" w:hAnsiTheme="minorHAnsi"/>
                <w:b w:val="0"/>
                <w:sz w:val="18"/>
                <w:lang w:bidi="nl-NL"/>
              </w:rPr>
            </w:pPr>
            <w:r w:rsidRPr="00A64AAD">
              <w:rPr>
                <w:rFonts w:asciiTheme="minorHAnsi" w:hAnsiTheme="minorHAnsi"/>
                <w:b w:val="0"/>
                <w:sz w:val="18"/>
                <w:lang w:bidi="nl-NL"/>
              </w:rPr>
              <w:t>KVK-nummer</w:t>
            </w:r>
          </w:p>
          <w:p w14:paraId="443AE04C" w14:textId="77777777" w:rsidR="00A64AAD" w:rsidRPr="00A64AAD" w:rsidRDefault="00A64AAD">
            <w:pPr>
              <w:pStyle w:val="Kop1"/>
              <w:rPr>
                <w:rFonts w:asciiTheme="minorHAnsi" w:hAnsiTheme="minorHAnsi"/>
                <w:b w:val="0"/>
                <w:sz w:val="18"/>
                <w:lang w:bidi="nl-NL"/>
              </w:rPr>
            </w:pPr>
            <w:proofErr w:type="spellStart"/>
            <w:r w:rsidRPr="00A64AAD">
              <w:rPr>
                <w:rFonts w:asciiTheme="minorHAnsi" w:hAnsiTheme="minorHAnsi"/>
                <w:b w:val="0"/>
                <w:sz w:val="18"/>
                <w:lang w:bidi="nl-NL"/>
              </w:rPr>
              <w:t>BTW-nummer</w:t>
            </w:r>
            <w:proofErr w:type="spellEnd"/>
          </w:p>
          <w:p w14:paraId="30251C15" w14:textId="77777777" w:rsidR="00A64AAD" w:rsidRPr="00A64AAD" w:rsidRDefault="00A64AAD">
            <w:pPr>
              <w:pStyle w:val="Kop1"/>
              <w:rPr>
                <w:rFonts w:asciiTheme="minorHAnsi" w:hAnsiTheme="minorHAnsi"/>
                <w:b w:val="0"/>
                <w:sz w:val="18"/>
                <w:lang w:bidi="nl-NL"/>
              </w:rPr>
            </w:pPr>
            <w:r w:rsidRPr="00A64AAD">
              <w:rPr>
                <w:rFonts w:asciiTheme="minorHAnsi" w:hAnsiTheme="minorHAnsi"/>
                <w:b w:val="0"/>
                <w:sz w:val="18"/>
                <w:lang w:bidi="nl-NL"/>
              </w:rPr>
              <w:t>IBAN bankrekeningnummer</w:t>
            </w:r>
          </w:p>
          <w:p w14:paraId="54D9B205" w14:textId="0E83C395" w:rsidR="00A64AAD" w:rsidRDefault="00A64AAD">
            <w:pPr>
              <w:pStyle w:val="Kop1"/>
            </w:pPr>
            <w:r w:rsidRPr="00A64AAD">
              <w:rPr>
                <w:rFonts w:asciiTheme="minorHAnsi" w:hAnsiTheme="minorHAnsi"/>
                <w:b w:val="0"/>
                <w:sz w:val="18"/>
                <w:lang w:bidi="nl-NL"/>
              </w:rPr>
              <w:t>BIC bankrekeningnummer</w:t>
            </w:r>
          </w:p>
        </w:tc>
        <w:tc>
          <w:tcPr>
            <w:tcW w:w="4715" w:type="dxa"/>
          </w:tcPr>
          <w:p w14:paraId="3E8F544A" w14:textId="77777777" w:rsidR="00A64AAD" w:rsidRDefault="00A64AAD">
            <w:pPr>
              <w:pStyle w:val="Titel"/>
            </w:pPr>
          </w:p>
        </w:tc>
      </w:tr>
      <w:tr w:rsidR="008049DB" w:rsidRPr="000D35F0" w14:paraId="7C738656" w14:textId="77777777" w:rsidTr="00897AA4">
        <w:trPr>
          <w:trHeight w:val="1440"/>
        </w:trPr>
        <w:tc>
          <w:tcPr>
            <w:tcW w:w="5032" w:type="dxa"/>
          </w:tcPr>
          <w:p w14:paraId="5B719ECC" w14:textId="77777777" w:rsidR="008049DB" w:rsidRPr="000D35F0" w:rsidRDefault="00000000">
            <w:pPr>
              <w:pStyle w:val="Kop3"/>
            </w:pPr>
            <w:sdt>
              <w:sdtPr>
                <w:alias w:val="Aan:"/>
                <w:tag w:val="Aan:"/>
                <w:id w:val="1990749598"/>
                <w:placeholder>
                  <w:docPart w:val="D99D0F6AB596452A9EA1106D8FE6FB3C"/>
                </w:placeholder>
                <w:temporary/>
                <w:showingPlcHdr/>
                <w15:appearance w15:val="hidden"/>
              </w:sdtPr>
              <w:sdtContent>
                <w:r w:rsidR="00616194" w:rsidRPr="000D35F0">
                  <w:rPr>
                    <w:lang w:bidi="nl-NL"/>
                  </w:rPr>
                  <w:t>Aan:</w:t>
                </w:r>
              </w:sdtContent>
            </w:sdt>
          </w:p>
          <w:sdt>
            <w:sdtPr>
              <w:alias w:val="Voer naam in:"/>
              <w:tag w:val="Voer naam in:"/>
              <w:id w:val="95537134"/>
              <w:placeholder>
                <w:docPart w:val="2962CECE3F7941C8A123DA2B1959E0A9"/>
              </w:placeholder>
              <w:temporary/>
              <w:showingPlcHdr/>
              <w15:appearance w15:val="hidden"/>
            </w:sdtPr>
            <w:sdtContent>
              <w:p w14:paraId="30E5D09A" w14:textId="77777777" w:rsidR="008049DB" w:rsidRPr="000D35F0" w:rsidRDefault="006A3739">
                <w:r w:rsidRPr="000D35F0">
                  <w:rPr>
                    <w:lang w:bidi="nl-NL"/>
                  </w:rPr>
                  <w:t>Naam van ontvanger</w:t>
                </w:r>
              </w:p>
            </w:sdtContent>
          </w:sdt>
          <w:sdt>
            <w:sdtPr>
              <w:alias w:val="Voer bedrijfsnaam in:"/>
              <w:tag w:val="Voer bedrijfsnaam in:"/>
              <w:id w:val="95537161"/>
              <w:placeholder>
                <w:docPart w:val="6EF9D83D0E42416D9C4A5FC31AEE407A"/>
              </w:placeholder>
              <w:temporary/>
              <w:showingPlcHdr/>
              <w15:appearance w15:val="hidden"/>
            </w:sdtPr>
            <w:sdtContent>
              <w:p w14:paraId="7B806B46" w14:textId="77777777" w:rsidR="008049DB" w:rsidRPr="000D35F0" w:rsidRDefault="006A3739">
                <w:r w:rsidRPr="000D35F0">
                  <w:rPr>
                    <w:lang w:bidi="nl-NL"/>
                  </w:rPr>
                  <w:t>Bedrijfsnaam</w:t>
                </w:r>
              </w:p>
            </w:sdtContent>
          </w:sdt>
          <w:sdt>
            <w:sdtPr>
              <w:alias w:val="Voer adres in:"/>
              <w:tag w:val="Voer adres in:"/>
              <w:id w:val="95537188"/>
              <w:placeholder>
                <w:docPart w:val="25B8699BA7A24999B09B24B966F8AF65"/>
              </w:placeholder>
              <w:temporary/>
              <w:showingPlcHdr/>
              <w15:appearance w15:val="hidden"/>
            </w:sdtPr>
            <w:sdtContent>
              <w:p w14:paraId="08A059A3" w14:textId="77777777" w:rsidR="008049DB" w:rsidRPr="000D35F0" w:rsidRDefault="006A3739">
                <w:r w:rsidRPr="000D35F0">
                  <w:rPr>
                    <w:lang w:bidi="nl-NL"/>
                  </w:rPr>
                  <w:t>Adres</w:t>
                </w:r>
              </w:p>
            </w:sdtContent>
          </w:sdt>
          <w:sdt>
            <w:sdtPr>
              <w:alias w:val="Voer postcode en plaats in:"/>
              <w:tag w:val="Voer postcode en plaats in:"/>
              <w:id w:val="-563794007"/>
              <w:placeholder>
                <w:docPart w:val="AFC078C056074F8790B10C96B9EEF4D2"/>
              </w:placeholder>
              <w:temporary/>
              <w:showingPlcHdr/>
              <w15:appearance w15:val="hidden"/>
            </w:sdtPr>
            <w:sdtContent>
              <w:p w14:paraId="0A9B89C6" w14:textId="77777777" w:rsidR="00616194" w:rsidRPr="000D35F0" w:rsidRDefault="00616194">
                <w:r w:rsidRPr="000D35F0">
                  <w:rPr>
                    <w:lang w:bidi="nl-NL"/>
                  </w:rPr>
                  <w:t>Postcode en plaats</w:t>
                </w:r>
              </w:p>
            </w:sdtContent>
          </w:sdt>
          <w:p w14:paraId="0C013651" w14:textId="77777777" w:rsidR="008049DB" w:rsidRPr="000D35F0" w:rsidRDefault="00000000">
            <w:sdt>
              <w:sdtPr>
                <w:alias w:val="Telefoon:"/>
                <w:tag w:val="Telefoon:"/>
                <w:id w:val="1061450442"/>
                <w:placeholder>
                  <w:docPart w:val="FE7F00634D8E4982968C2EFE53383488"/>
                </w:placeholder>
                <w:temporary/>
                <w:showingPlcHdr/>
                <w15:appearance w15:val="hidden"/>
              </w:sdtPr>
              <w:sdtContent>
                <w:r w:rsidR="00616194" w:rsidRPr="000D35F0">
                  <w:rPr>
                    <w:lang w:bidi="nl-NL"/>
                  </w:rPr>
                  <w:t>Telefoonnummer:</w:t>
                </w:r>
              </w:sdtContent>
            </w:sdt>
            <w:r w:rsidR="006A3739" w:rsidRPr="000D35F0">
              <w:rPr>
                <w:lang w:bidi="nl-NL"/>
              </w:rPr>
              <w:t xml:space="preserve"> </w:t>
            </w:r>
            <w:sdt>
              <w:sdtPr>
                <w:alias w:val="Voer telefoonnummer in:"/>
                <w:tag w:val="Voer telefoonnummer in:"/>
                <w:id w:val="95537216"/>
                <w:placeholder>
                  <w:docPart w:val="CE337076DB564E7594918D4564681828"/>
                </w:placeholder>
                <w:temporary/>
                <w:showingPlcHdr/>
                <w15:appearance w15:val="hidden"/>
              </w:sdtPr>
              <w:sdtContent>
                <w:r w:rsidR="006A3739" w:rsidRPr="000D35F0">
                  <w:rPr>
                    <w:lang w:bidi="nl-NL"/>
                  </w:rPr>
                  <w:t>Telefoon</w:t>
                </w:r>
              </w:sdtContent>
            </w:sdt>
          </w:p>
        </w:tc>
        <w:tc>
          <w:tcPr>
            <w:tcW w:w="4715" w:type="dxa"/>
          </w:tcPr>
          <w:p w14:paraId="258D7C8C" w14:textId="77777777" w:rsidR="008049DB" w:rsidRPr="000D35F0" w:rsidRDefault="00000000">
            <w:pPr>
              <w:pStyle w:val="Kop3"/>
            </w:pPr>
            <w:sdt>
              <w:sdtPr>
                <w:alias w:val="Verzendadres:"/>
                <w:tag w:val="Verzendadres:"/>
                <w:id w:val="-1666934941"/>
                <w:placeholder>
                  <w:docPart w:val="CD6656E1B10B48E495E0FC2CD9EFB0DA"/>
                </w:placeholder>
                <w:temporary/>
                <w:showingPlcHdr/>
                <w15:appearance w15:val="hidden"/>
              </w:sdtPr>
              <w:sdtContent>
                <w:r w:rsidR="00616194" w:rsidRPr="000D35F0">
                  <w:rPr>
                    <w:lang w:bidi="nl-NL"/>
                  </w:rPr>
                  <w:t>Verzendadres:</w:t>
                </w:r>
              </w:sdtContent>
            </w:sdt>
          </w:p>
          <w:sdt>
            <w:sdtPr>
              <w:alias w:val="Voer de naam van de ontvanger in:"/>
              <w:tag w:val="Voer naam van de ontvanger in:"/>
              <w:id w:val="95537243"/>
              <w:placeholder>
                <w:docPart w:val="D9F6D9460F2B4DD9A538A1FC6419FA33"/>
              </w:placeholder>
              <w:temporary/>
              <w:showingPlcHdr/>
              <w15:appearance w15:val="hidden"/>
            </w:sdtPr>
            <w:sdtContent>
              <w:p w14:paraId="3FEFC666" w14:textId="77777777" w:rsidR="008049DB" w:rsidRPr="000D35F0" w:rsidRDefault="006A3739">
                <w:r w:rsidRPr="000D35F0">
                  <w:rPr>
                    <w:lang w:bidi="nl-NL"/>
                  </w:rPr>
                  <w:t>Naam van geadresseerde</w:t>
                </w:r>
              </w:p>
            </w:sdtContent>
          </w:sdt>
          <w:sdt>
            <w:sdtPr>
              <w:alias w:val="Voer bedrijfsnaam in:"/>
              <w:tag w:val="Voer bedrijfsnaam in:"/>
              <w:id w:val="1768421282"/>
              <w:placeholder>
                <w:docPart w:val="AAFAB81471A9414CAD21CB2CD42FF49F"/>
              </w:placeholder>
              <w:temporary/>
              <w:showingPlcHdr/>
              <w15:appearance w15:val="hidden"/>
            </w:sdtPr>
            <w:sdtContent>
              <w:p w14:paraId="6C9B1217" w14:textId="77777777" w:rsidR="00837ECD" w:rsidRPr="000D35F0" w:rsidRDefault="00837ECD" w:rsidP="00837ECD">
                <w:r w:rsidRPr="000D35F0">
                  <w:rPr>
                    <w:lang w:bidi="nl-NL"/>
                  </w:rPr>
                  <w:t>Bedrijfsnaam</w:t>
                </w:r>
              </w:p>
            </w:sdtContent>
          </w:sdt>
          <w:sdt>
            <w:sdtPr>
              <w:alias w:val="Voer adres in:"/>
              <w:tag w:val="Voer adres in:"/>
              <w:id w:val="1755863971"/>
              <w:placeholder>
                <w:docPart w:val="205FE1768CFF4F84B6441234B7ABDB04"/>
              </w:placeholder>
              <w:temporary/>
              <w:showingPlcHdr/>
              <w15:appearance w15:val="hidden"/>
            </w:sdtPr>
            <w:sdtContent>
              <w:p w14:paraId="1411F0CC" w14:textId="77777777" w:rsidR="008049DB" w:rsidRPr="000D35F0" w:rsidRDefault="00837ECD">
                <w:r w:rsidRPr="000D35F0">
                  <w:rPr>
                    <w:lang w:bidi="nl-NL"/>
                  </w:rPr>
                  <w:t>Adres</w:t>
                </w:r>
              </w:p>
            </w:sdtContent>
          </w:sdt>
          <w:sdt>
            <w:sdtPr>
              <w:alias w:val="Voer postcode en plaats in:"/>
              <w:tag w:val="Voer postcode en plaats in:"/>
              <w:id w:val="103093504"/>
              <w:placeholder>
                <w:docPart w:val="7D2BB02F20674FF2BA509FEAF7E8E338"/>
              </w:placeholder>
              <w:temporary/>
              <w:showingPlcHdr/>
              <w15:appearance w15:val="hidden"/>
            </w:sdtPr>
            <w:sdtContent>
              <w:p w14:paraId="0F4F8014" w14:textId="77777777" w:rsidR="00616194" w:rsidRPr="000D35F0" w:rsidRDefault="00616194">
                <w:r w:rsidRPr="000D35F0">
                  <w:rPr>
                    <w:lang w:bidi="nl-NL"/>
                  </w:rPr>
                  <w:t>Postcode en plaats</w:t>
                </w:r>
              </w:p>
            </w:sdtContent>
          </w:sdt>
          <w:p w14:paraId="77F13B0E" w14:textId="77777777" w:rsidR="008049DB" w:rsidRPr="000D35F0" w:rsidRDefault="00000000">
            <w:sdt>
              <w:sdtPr>
                <w:alias w:val="Telefoon:"/>
                <w:tag w:val="Telefoon:"/>
                <w:id w:val="1224863797"/>
                <w:placeholder>
                  <w:docPart w:val="6981592459B44FE4BCBB4CB8F4372EA9"/>
                </w:placeholder>
                <w:temporary/>
                <w:showingPlcHdr/>
                <w15:appearance w15:val="hidden"/>
              </w:sdtPr>
              <w:sdtContent>
                <w:r w:rsidR="00616194" w:rsidRPr="000D35F0">
                  <w:rPr>
                    <w:lang w:bidi="nl-NL"/>
                  </w:rPr>
                  <w:t>Telefoonnummer:</w:t>
                </w:r>
              </w:sdtContent>
            </w:sdt>
            <w:r w:rsidR="006A3739" w:rsidRPr="000D35F0">
              <w:rPr>
                <w:lang w:bidi="nl-NL"/>
              </w:rPr>
              <w:t xml:space="preserve"> </w:t>
            </w:r>
            <w:sdt>
              <w:sdtPr>
                <w:alias w:val="Voer telefoonnummer in:"/>
                <w:tag w:val="Voer telefoonnummer in:"/>
                <w:id w:val="-898277949"/>
                <w:placeholder>
                  <w:docPart w:val="6C1D3DB0ED6145B5B265DDFE08F8D8D2"/>
                </w:placeholder>
                <w:temporary/>
                <w:showingPlcHdr/>
                <w15:appearance w15:val="hidden"/>
              </w:sdtPr>
              <w:sdtContent>
                <w:r w:rsidR="006A3739" w:rsidRPr="000D35F0">
                  <w:rPr>
                    <w:lang w:bidi="nl-NL"/>
                  </w:rPr>
                  <w:t>Telefoon</w:t>
                </w:r>
              </w:sdtContent>
            </w:sdt>
          </w:p>
        </w:tc>
      </w:tr>
    </w:tbl>
    <w:tbl>
      <w:tblPr>
        <w:tblStyle w:val="Tabelrasterlicht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De eerste tabel bevat informatie voor de koptekst van de factuur, de bedrijfsnaam en contactgegevens, de titel, het nummer en de datum van de factuur en factuur- en afleveradressen van de ontvanger. De tweede tabel bevat opmerkingen of speciale instructies en de derde tabel bevat de naam van de verkoper, het inkoopordernummer, de aanvrager, verzonden via, het FOB-punt (Free on Board) en de voorwaarden"/>
      </w:tblPr>
      <w:tblGrid>
        <w:gridCol w:w="9747"/>
      </w:tblGrid>
      <w:tr w:rsidR="008049DB" w:rsidRPr="000D35F0" w14:paraId="6C6FD99B" w14:textId="77777777" w:rsidTr="00897AA4">
        <w:trPr>
          <w:trHeight w:val="1152"/>
        </w:trPr>
        <w:tc>
          <w:tcPr>
            <w:tcW w:w="9747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463B4FC4" w14:textId="3C5707E8" w:rsidR="008049DB" w:rsidRPr="000D35F0" w:rsidRDefault="008049DB" w:rsidP="00A64AAD">
            <w:pPr>
              <w:pStyle w:val="Kop3"/>
            </w:pPr>
          </w:p>
        </w:tc>
      </w:tr>
    </w:tbl>
    <w:tbl>
      <w:tblPr>
        <w:tblStyle w:val="Rastertabel1licht"/>
        <w:tblW w:w="9742" w:type="dxa"/>
        <w:tblLayout w:type="fixed"/>
        <w:tblLook w:val="0620" w:firstRow="1" w:lastRow="0" w:firstColumn="0" w:lastColumn="0" w:noHBand="1" w:noVBand="1"/>
        <w:tblDescription w:val="De eerste tabel is de hoofdtabel voor het invoeren van de hoeveelheid, beschrijving, prijs per eenheid en het totaal. De tweede tabel is voor het subtotaal, de btw, de verzend- en afhandelingskosten en het totaal verschuldigd"/>
      </w:tblPr>
      <w:tblGrid>
        <w:gridCol w:w="1817"/>
        <w:gridCol w:w="4841"/>
        <w:gridCol w:w="1275"/>
        <w:gridCol w:w="1809"/>
      </w:tblGrid>
      <w:tr w:rsidR="008049DB" w:rsidRPr="000D35F0" w14:paraId="7D009949" w14:textId="77777777" w:rsidTr="000D3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817" w:type="dxa"/>
          </w:tcPr>
          <w:p w14:paraId="44AF27DC" w14:textId="77777777" w:rsidR="008049DB" w:rsidRPr="000D35F0" w:rsidRDefault="00000000">
            <w:pPr>
              <w:pStyle w:val="Kop4"/>
            </w:pPr>
            <w:sdt>
              <w:sdtPr>
                <w:alias w:val="Aantal:"/>
                <w:tag w:val="Aantal:"/>
                <w:id w:val="-1738312568"/>
                <w:placeholder>
                  <w:docPart w:val="D229C956077040AEB94FA1AE0ECD48E0"/>
                </w:placeholder>
                <w:temporary/>
                <w:showingPlcHdr/>
                <w15:appearance w15:val="hidden"/>
              </w:sdtPr>
              <w:sdtContent>
                <w:r w:rsidR="00934F6F" w:rsidRPr="000D35F0">
                  <w:rPr>
                    <w:lang w:bidi="nl-NL"/>
                  </w:rPr>
                  <w:t>HOEVEELHEID</w:t>
                </w:r>
              </w:sdtContent>
            </w:sdt>
          </w:p>
        </w:tc>
        <w:tc>
          <w:tcPr>
            <w:tcW w:w="4841" w:type="dxa"/>
          </w:tcPr>
          <w:p w14:paraId="0E98FEF0" w14:textId="77777777" w:rsidR="008049DB" w:rsidRPr="000D35F0" w:rsidRDefault="00000000">
            <w:pPr>
              <w:pStyle w:val="Kop4"/>
            </w:pPr>
            <w:sdt>
              <w:sdtPr>
                <w:alias w:val="Beschrijving:"/>
                <w:tag w:val="Beschrijving:"/>
                <w:id w:val="1198742974"/>
                <w:placeholder>
                  <w:docPart w:val="035120C62120475FA0FEE6B721AB36C3"/>
                </w:placeholder>
                <w:temporary/>
                <w:showingPlcHdr/>
                <w15:appearance w15:val="hidden"/>
              </w:sdtPr>
              <w:sdtContent>
                <w:r w:rsidR="00934F6F" w:rsidRPr="000D35F0">
                  <w:rPr>
                    <w:lang w:bidi="nl-NL"/>
                  </w:rPr>
                  <w:t>BESCHRIJVING</w:t>
                </w:r>
              </w:sdtContent>
            </w:sdt>
          </w:p>
        </w:tc>
        <w:tc>
          <w:tcPr>
            <w:tcW w:w="1275" w:type="dxa"/>
          </w:tcPr>
          <w:p w14:paraId="1E78F2C3" w14:textId="77777777" w:rsidR="008049DB" w:rsidRPr="000D35F0" w:rsidRDefault="00000000">
            <w:pPr>
              <w:pStyle w:val="Kop4"/>
            </w:pPr>
            <w:sdt>
              <w:sdtPr>
                <w:alias w:val="Prijs per eenheid:"/>
                <w:tag w:val="Prijs per eenheid:"/>
                <w:id w:val="1604447165"/>
                <w:placeholder>
                  <w:docPart w:val="FFCFF1229AB6468A877877FBFD51FB6E"/>
                </w:placeholder>
                <w:temporary/>
                <w:showingPlcHdr/>
                <w15:appearance w15:val="hidden"/>
              </w:sdtPr>
              <w:sdtContent>
                <w:r w:rsidR="00934F6F" w:rsidRPr="000D35F0">
                  <w:rPr>
                    <w:lang w:bidi="nl-NL"/>
                  </w:rPr>
                  <w:t>PRIJS PER EENHEID</w:t>
                </w:r>
              </w:sdtContent>
            </w:sdt>
          </w:p>
        </w:tc>
        <w:tc>
          <w:tcPr>
            <w:tcW w:w="1809" w:type="dxa"/>
          </w:tcPr>
          <w:p w14:paraId="2105F7D0" w14:textId="77777777" w:rsidR="008049DB" w:rsidRPr="000D35F0" w:rsidRDefault="00000000">
            <w:pPr>
              <w:pStyle w:val="Kop4"/>
            </w:pPr>
            <w:sdt>
              <w:sdtPr>
                <w:alias w:val="Totaal:"/>
                <w:tag w:val="Totaal:"/>
                <w:id w:val="-150831350"/>
                <w:placeholder>
                  <w:docPart w:val="A1350B29F32D4795A14BA229A3303F8D"/>
                </w:placeholder>
                <w:temporary/>
                <w:showingPlcHdr/>
                <w15:appearance w15:val="hidden"/>
              </w:sdtPr>
              <w:sdtContent>
                <w:r w:rsidR="00934F6F" w:rsidRPr="000D35F0">
                  <w:rPr>
                    <w:lang w:bidi="nl-NL"/>
                  </w:rPr>
                  <w:t>TOTAAL</w:t>
                </w:r>
              </w:sdtContent>
            </w:sdt>
          </w:p>
        </w:tc>
      </w:tr>
      <w:tr w:rsidR="008049DB" w:rsidRPr="000D35F0" w14:paraId="70D74B32" w14:textId="77777777" w:rsidTr="000D35F0">
        <w:tc>
          <w:tcPr>
            <w:tcW w:w="1817" w:type="dxa"/>
          </w:tcPr>
          <w:p w14:paraId="1B05849A" w14:textId="7540F96E" w:rsidR="008049DB" w:rsidRPr="000D35F0" w:rsidRDefault="00A64AAD">
            <w:pPr>
              <w:pStyle w:val="Hoeveelheid"/>
            </w:pPr>
            <w:r>
              <w:t>2x</w:t>
            </w:r>
          </w:p>
        </w:tc>
        <w:tc>
          <w:tcPr>
            <w:tcW w:w="4841" w:type="dxa"/>
          </w:tcPr>
          <w:p w14:paraId="3DBCBDD2" w14:textId="21E37E97" w:rsidR="008049DB" w:rsidRPr="000D35F0" w:rsidRDefault="00A64AAD">
            <w:r>
              <w:t>Product of dienstnaam</w:t>
            </w:r>
          </w:p>
        </w:tc>
        <w:tc>
          <w:tcPr>
            <w:tcW w:w="1275" w:type="dxa"/>
          </w:tcPr>
          <w:p w14:paraId="0CCAEBC5" w14:textId="74D0C104" w:rsidR="008049DB" w:rsidRPr="000D35F0" w:rsidRDefault="00A64AAD">
            <w:pPr>
              <w:pStyle w:val="Bedrag"/>
            </w:pPr>
            <w:r>
              <w:t>€ 20,00</w:t>
            </w:r>
          </w:p>
        </w:tc>
        <w:tc>
          <w:tcPr>
            <w:tcW w:w="1809" w:type="dxa"/>
          </w:tcPr>
          <w:p w14:paraId="5FC3AD2C" w14:textId="32E71EC7" w:rsidR="008049DB" w:rsidRPr="000D35F0" w:rsidRDefault="00A64AAD">
            <w:pPr>
              <w:pStyle w:val="Bedrag"/>
            </w:pPr>
            <w:r>
              <w:t>€ 20,00</w:t>
            </w:r>
          </w:p>
        </w:tc>
      </w:tr>
      <w:tr w:rsidR="008049DB" w:rsidRPr="000D35F0" w14:paraId="4B5A8CD2" w14:textId="77777777" w:rsidTr="000D35F0">
        <w:tc>
          <w:tcPr>
            <w:tcW w:w="1817" w:type="dxa"/>
          </w:tcPr>
          <w:p w14:paraId="0E6CB1AE" w14:textId="77777777" w:rsidR="008049DB" w:rsidRPr="000D35F0" w:rsidRDefault="008049DB">
            <w:pPr>
              <w:pStyle w:val="Hoeveelheid"/>
            </w:pPr>
          </w:p>
        </w:tc>
        <w:tc>
          <w:tcPr>
            <w:tcW w:w="4841" w:type="dxa"/>
          </w:tcPr>
          <w:p w14:paraId="7AE92511" w14:textId="77777777" w:rsidR="008049DB" w:rsidRPr="000D35F0" w:rsidRDefault="008049DB"/>
        </w:tc>
        <w:tc>
          <w:tcPr>
            <w:tcW w:w="1275" w:type="dxa"/>
          </w:tcPr>
          <w:p w14:paraId="5D3FFA9B" w14:textId="77777777" w:rsidR="008049DB" w:rsidRPr="000D35F0" w:rsidRDefault="008049DB">
            <w:pPr>
              <w:pStyle w:val="Bedrag"/>
            </w:pPr>
          </w:p>
        </w:tc>
        <w:tc>
          <w:tcPr>
            <w:tcW w:w="1809" w:type="dxa"/>
          </w:tcPr>
          <w:p w14:paraId="7A7DE8D7" w14:textId="77777777" w:rsidR="008049DB" w:rsidRPr="000D35F0" w:rsidRDefault="008049DB">
            <w:pPr>
              <w:pStyle w:val="Bedrag"/>
            </w:pPr>
          </w:p>
        </w:tc>
      </w:tr>
      <w:tr w:rsidR="008049DB" w:rsidRPr="000D35F0" w14:paraId="7F94EA2F" w14:textId="77777777" w:rsidTr="000D35F0">
        <w:tc>
          <w:tcPr>
            <w:tcW w:w="1817" w:type="dxa"/>
          </w:tcPr>
          <w:p w14:paraId="6BD932EC" w14:textId="77777777" w:rsidR="008049DB" w:rsidRPr="000D35F0" w:rsidRDefault="008049DB">
            <w:pPr>
              <w:pStyle w:val="Hoeveelheid"/>
            </w:pPr>
          </w:p>
        </w:tc>
        <w:tc>
          <w:tcPr>
            <w:tcW w:w="4841" w:type="dxa"/>
          </w:tcPr>
          <w:p w14:paraId="06837163" w14:textId="77777777" w:rsidR="008049DB" w:rsidRPr="000D35F0" w:rsidRDefault="008049DB"/>
        </w:tc>
        <w:tc>
          <w:tcPr>
            <w:tcW w:w="1275" w:type="dxa"/>
          </w:tcPr>
          <w:p w14:paraId="7BA19AEF" w14:textId="77777777" w:rsidR="008049DB" w:rsidRPr="000D35F0" w:rsidRDefault="008049DB">
            <w:pPr>
              <w:pStyle w:val="Bedrag"/>
            </w:pPr>
          </w:p>
        </w:tc>
        <w:tc>
          <w:tcPr>
            <w:tcW w:w="1809" w:type="dxa"/>
          </w:tcPr>
          <w:p w14:paraId="01C1B6F8" w14:textId="77777777" w:rsidR="008049DB" w:rsidRPr="000D35F0" w:rsidRDefault="008049DB">
            <w:pPr>
              <w:pStyle w:val="Bedrag"/>
            </w:pPr>
          </w:p>
        </w:tc>
      </w:tr>
      <w:tr w:rsidR="008049DB" w:rsidRPr="000D35F0" w14:paraId="4D67EF67" w14:textId="77777777" w:rsidTr="000D35F0">
        <w:tc>
          <w:tcPr>
            <w:tcW w:w="1817" w:type="dxa"/>
          </w:tcPr>
          <w:p w14:paraId="0EE8FFB8" w14:textId="77777777" w:rsidR="008049DB" w:rsidRPr="000D35F0" w:rsidRDefault="008049DB">
            <w:pPr>
              <w:pStyle w:val="Hoeveelheid"/>
            </w:pPr>
          </w:p>
        </w:tc>
        <w:tc>
          <w:tcPr>
            <w:tcW w:w="4841" w:type="dxa"/>
          </w:tcPr>
          <w:p w14:paraId="1BA6FCF4" w14:textId="77777777" w:rsidR="008049DB" w:rsidRPr="000D35F0" w:rsidRDefault="008049DB"/>
        </w:tc>
        <w:tc>
          <w:tcPr>
            <w:tcW w:w="1275" w:type="dxa"/>
          </w:tcPr>
          <w:p w14:paraId="7042DE93" w14:textId="77777777" w:rsidR="008049DB" w:rsidRPr="000D35F0" w:rsidRDefault="008049DB">
            <w:pPr>
              <w:pStyle w:val="Bedrag"/>
            </w:pPr>
          </w:p>
        </w:tc>
        <w:tc>
          <w:tcPr>
            <w:tcW w:w="1809" w:type="dxa"/>
          </w:tcPr>
          <w:p w14:paraId="5061A79C" w14:textId="77777777" w:rsidR="008049DB" w:rsidRPr="000D35F0" w:rsidRDefault="008049DB">
            <w:pPr>
              <w:pStyle w:val="Bedrag"/>
            </w:pPr>
          </w:p>
        </w:tc>
      </w:tr>
      <w:tr w:rsidR="008049DB" w:rsidRPr="000D35F0" w14:paraId="69DC22EE" w14:textId="77777777" w:rsidTr="000D35F0">
        <w:tc>
          <w:tcPr>
            <w:tcW w:w="1817" w:type="dxa"/>
          </w:tcPr>
          <w:p w14:paraId="27581331" w14:textId="77777777" w:rsidR="008049DB" w:rsidRPr="000D35F0" w:rsidRDefault="008049DB">
            <w:pPr>
              <w:pStyle w:val="Hoeveelheid"/>
            </w:pPr>
          </w:p>
        </w:tc>
        <w:tc>
          <w:tcPr>
            <w:tcW w:w="4841" w:type="dxa"/>
          </w:tcPr>
          <w:p w14:paraId="78E5114B" w14:textId="77777777" w:rsidR="008049DB" w:rsidRPr="000D35F0" w:rsidRDefault="008049DB"/>
        </w:tc>
        <w:tc>
          <w:tcPr>
            <w:tcW w:w="1275" w:type="dxa"/>
          </w:tcPr>
          <w:p w14:paraId="06D569ED" w14:textId="77777777" w:rsidR="008049DB" w:rsidRPr="000D35F0" w:rsidRDefault="008049DB">
            <w:pPr>
              <w:pStyle w:val="Bedrag"/>
            </w:pPr>
          </w:p>
        </w:tc>
        <w:tc>
          <w:tcPr>
            <w:tcW w:w="1809" w:type="dxa"/>
          </w:tcPr>
          <w:p w14:paraId="444D705B" w14:textId="77777777" w:rsidR="008049DB" w:rsidRPr="000D35F0" w:rsidRDefault="008049DB">
            <w:pPr>
              <w:pStyle w:val="Bedrag"/>
            </w:pPr>
          </w:p>
        </w:tc>
      </w:tr>
      <w:tr w:rsidR="008049DB" w:rsidRPr="000D35F0" w14:paraId="5C5DAB87" w14:textId="77777777" w:rsidTr="000D35F0">
        <w:tc>
          <w:tcPr>
            <w:tcW w:w="1817" w:type="dxa"/>
          </w:tcPr>
          <w:p w14:paraId="3D34F66D" w14:textId="77777777" w:rsidR="008049DB" w:rsidRPr="000D35F0" w:rsidRDefault="008049DB">
            <w:pPr>
              <w:pStyle w:val="Hoeveelheid"/>
            </w:pPr>
          </w:p>
        </w:tc>
        <w:tc>
          <w:tcPr>
            <w:tcW w:w="4841" w:type="dxa"/>
          </w:tcPr>
          <w:p w14:paraId="33DE9801" w14:textId="77777777" w:rsidR="008049DB" w:rsidRPr="000D35F0" w:rsidRDefault="008049DB"/>
        </w:tc>
        <w:tc>
          <w:tcPr>
            <w:tcW w:w="1275" w:type="dxa"/>
          </w:tcPr>
          <w:p w14:paraId="7D7A211F" w14:textId="77777777" w:rsidR="008049DB" w:rsidRPr="000D35F0" w:rsidRDefault="008049DB">
            <w:pPr>
              <w:pStyle w:val="Bedrag"/>
            </w:pPr>
          </w:p>
        </w:tc>
        <w:tc>
          <w:tcPr>
            <w:tcW w:w="1809" w:type="dxa"/>
          </w:tcPr>
          <w:p w14:paraId="51559C65" w14:textId="77777777" w:rsidR="008049DB" w:rsidRPr="000D35F0" w:rsidRDefault="008049DB">
            <w:pPr>
              <w:pStyle w:val="Bedrag"/>
            </w:pPr>
          </w:p>
        </w:tc>
      </w:tr>
      <w:tr w:rsidR="008049DB" w:rsidRPr="000D35F0" w14:paraId="0C3F4F2C" w14:textId="77777777" w:rsidTr="000D35F0">
        <w:tc>
          <w:tcPr>
            <w:tcW w:w="1817" w:type="dxa"/>
          </w:tcPr>
          <w:p w14:paraId="108A35E9" w14:textId="77777777" w:rsidR="008049DB" w:rsidRPr="000D35F0" w:rsidRDefault="008049DB">
            <w:pPr>
              <w:pStyle w:val="Hoeveelheid"/>
            </w:pPr>
          </w:p>
        </w:tc>
        <w:tc>
          <w:tcPr>
            <w:tcW w:w="4841" w:type="dxa"/>
          </w:tcPr>
          <w:p w14:paraId="2142D349" w14:textId="77777777" w:rsidR="008049DB" w:rsidRPr="000D35F0" w:rsidRDefault="008049DB"/>
        </w:tc>
        <w:tc>
          <w:tcPr>
            <w:tcW w:w="1275" w:type="dxa"/>
          </w:tcPr>
          <w:p w14:paraId="1BB04E5F" w14:textId="77777777" w:rsidR="008049DB" w:rsidRPr="000D35F0" w:rsidRDefault="008049DB">
            <w:pPr>
              <w:pStyle w:val="Bedrag"/>
            </w:pPr>
          </w:p>
        </w:tc>
        <w:tc>
          <w:tcPr>
            <w:tcW w:w="1809" w:type="dxa"/>
          </w:tcPr>
          <w:p w14:paraId="55BB447D" w14:textId="77777777" w:rsidR="008049DB" w:rsidRPr="000D35F0" w:rsidRDefault="008049DB">
            <w:pPr>
              <w:pStyle w:val="Bedrag"/>
            </w:pPr>
          </w:p>
        </w:tc>
      </w:tr>
      <w:tr w:rsidR="008049DB" w:rsidRPr="000D35F0" w14:paraId="0ECC6ADE" w14:textId="77777777" w:rsidTr="000D35F0">
        <w:tc>
          <w:tcPr>
            <w:tcW w:w="1817" w:type="dxa"/>
          </w:tcPr>
          <w:p w14:paraId="73CD03B4" w14:textId="77777777" w:rsidR="008049DB" w:rsidRPr="000D35F0" w:rsidRDefault="008049DB">
            <w:pPr>
              <w:pStyle w:val="Hoeveelheid"/>
            </w:pPr>
          </w:p>
        </w:tc>
        <w:tc>
          <w:tcPr>
            <w:tcW w:w="4841" w:type="dxa"/>
          </w:tcPr>
          <w:p w14:paraId="1B13FD7D" w14:textId="77777777" w:rsidR="008049DB" w:rsidRPr="000D35F0" w:rsidRDefault="008049DB"/>
        </w:tc>
        <w:tc>
          <w:tcPr>
            <w:tcW w:w="1275" w:type="dxa"/>
          </w:tcPr>
          <w:p w14:paraId="68F069DE" w14:textId="77777777" w:rsidR="008049DB" w:rsidRPr="000D35F0" w:rsidRDefault="008049DB">
            <w:pPr>
              <w:pStyle w:val="Bedrag"/>
            </w:pPr>
          </w:p>
        </w:tc>
        <w:tc>
          <w:tcPr>
            <w:tcW w:w="1809" w:type="dxa"/>
          </w:tcPr>
          <w:p w14:paraId="6A1A5219" w14:textId="77777777" w:rsidR="008049DB" w:rsidRPr="000D35F0" w:rsidRDefault="008049DB">
            <w:pPr>
              <w:pStyle w:val="Bedrag"/>
            </w:pPr>
          </w:p>
        </w:tc>
      </w:tr>
    </w:tbl>
    <w:tbl>
      <w:tblPr>
        <w:tblStyle w:val="Onopgemaaktetabel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De eerste tabel is de hoofdtabel voor het invoeren van de hoeveelheid, beschrijving, prijs per eenheid en het totaal. De tweede tabel is voor het subtotaal, de btw, de verzend- en afhandelingskosten en het totaal verschuldigd"/>
      </w:tblPr>
      <w:tblGrid>
        <w:gridCol w:w="1817"/>
        <w:gridCol w:w="6121"/>
        <w:gridCol w:w="1809"/>
      </w:tblGrid>
      <w:tr w:rsidR="008049DB" w:rsidRPr="000D35F0" w14:paraId="231732A3" w14:textId="77777777" w:rsidTr="000D3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532C7BB2" w14:textId="77777777" w:rsidR="008049DB" w:rsidRPr="000D35F0" w:rsidRDefault="008049DB">
            <w:pPr>
              <w:spacing w:line="264" w:lineRule="auto"/>
            </w:pPr>
          </w:p>
        </w:tc>
        <w:tc>
          <w:tcPr>
            <w:tcW w:w="6121" w:type="dxa"/>
            <w:tcBorders>
              <w:right w:val="single" w:sz="4" w:space="0" w:color="A6A6A6" w:themeColor="background1" w:themeShade="A6"/>
            </w:tcBorders>
          </w:tcPr>
          <w:p w14:paraId="6C924C94" w14:textId="5F4B0F94" w:rsidR="008049DB" w:rsidRPr="000D35F0" w:rsidRDefault="00C000C9">
            <w:pPr>
              <w:pStyle w:val="Kop2"/>
              <w:spacing w:line="264" w:lineRule="auto"/>
            </w:pPr>
            <w:r>
              <w:t>Totaal exclusief btw</w:t>
            </w:r>
          </w:p>
        </w:tc>
        <w:tc>
          <w:tcPr>
            <w:tcW w:w="180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390BFB4" w14:textId="52DCFB28" w:rsidR="008049DB" w:rsidRPr="000D35F0" w:rsidRDefault="00A64AAD">
            <w:pPr>
              <w:pStyle w:val="Bedrag"/>
              <w:spacing w:line="264" w:lineRule="auto"/>
            </w:pPr>
            <w:r>
              <w:t>€ 20,00</w:t>
            </w:r>
          </w:p>
        </w:tc>
      </w:tr>
      <w:tr w:rsidR="008049DB" w:rsidRPr="000D35F0" w14:paraId="4BD0F027" w14:textId="77777777" w:rsidTr="000D35F0">
        <w:tc>
          <w:tcPr>
            <w:tcW w:w="1817" w:type="dxa"/>
          </w:tcPr>
          <w:p w14:paraId="4BFE4D50" w14:textId="77777777" w:rsidR="008049DB" w:rsidRPr="000D35F0" w:rsidRDefault="008049DB">
            <w:pPr>
              <w:spacing w:line="264" w:lineRule="auto"/>
            </w:pPr>
          </w:p>
        </w:tc>
        <w:tc>
          <w:tcPr>
            <w:tcW w:w="6121" w:type="dxa"/>
            <w:tcBorders>
              <w:right w:val="single" w:sz="4" w:space="0" w:color="A6A6A6" w:themeColor="background1" w:themeShade="A6"/>
            </w:tcBorders>
          </w:tcPr>
          <w:p w14:paraId="75E8D571" w14:textId="24F3CD46" w:rsidR="008049DB" w:rsidRPr="000D35F0" w:rsidRDefault="00000000">
            <w:pPr>
              <w:pStyle w:val="Kop2"/>
              <w:spacing w:line="264" w:lineRule="auto"/>
            </w:pPr>
            <w:sdt>
              <w:sdtPr>
                <w:alias w:val="Btw:"/>
                <w:tag w:val="Btw:"/>
                <w:id w:val="-578517216"/>
                <w:placeholder>
                  <w:docPart w:val="526FF3C354D540978D311474E82E1B48"/>
                </w:placeholder>
                <w:temporary/>
                <w:showingPlcHdr/>
                <w15:appearance w15:val="hidden"/>
              </w:sdtPr>
              <w:sdtContent>
                <w:r w:rsidR="00934F6F" w:rsidRPr="000D35F0">
                  <w:rPr>
                    <w:lang w:bidi="nl-NL"/>
                  </w:rPr>
                  <w:t>BTW</w:t>
                </w:r>
              </w:sdtContent>
            </w:sdt>
            <w:r w:rsidR="00C000C9">
              <w:t>-TARIEF 21%</w:t>
            </w:r>
          </w:p>
        </w:tc>
        <w:tc>
          <w:tcPr>
            <w:tcW w:w="18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0515906" w14:textId="092CEB6F" w:rsidR="008049DB" w:rsidRPr="000D35F0" w:rsidRDefault="00A64AAD">
            <w:pPr>
              <w:pStyle w:val="Bedrag"/>
              <w:spacing w:line="264" w:lineRule="auto"/>
            </w:pPr>
            <w:r>
              <w:t>€ 4,20</w:t>
            </w:r>
          </w:p>
        </w:tc>
      </w:tr>
      <w:tr w:rsidR="00A64AAD" w:rsidRPr="000D35F0" w14:paraId="384CFC3E" w14:textId="77777777" w:rsidTr="000D35F0">
        <w:tc>
          <w:tcPr>
            <w:tcW w:w="1817" w:type="dxa"/>
          </w:tcPr>
          <w:p w14:paraId="2999F21F" w14:textId="77777777" w:rsidR="00A64AAD" w:rsidRPr="000D35F0" w:rsidRDefault="00A64AAD">
            <w:pPr>
              <w:spacing w:line="264" w:lineRule="auto"/>
            </w:pPr>
          </w:p>
        </w:tc>
        <w:tc>
          <w:tcPr>
            <w:tcW w:w="6121" w:type="dxa"/>
            <w:tcBorders>
              <w:right w:val="single" w:sz="4" w:space="0" w:color="A6A6A6" w:themeColor="background1" w:themeShade="A6"/>
            </w:tcBorders>
          </w:tcPr>
          <w:p w14:paraId="11EA4AFC" w14:textId="638951B0" w:rsidR="00A64AAD" w:rsidRPr="000D35F0" w:rsidRDefault="00C000C9">
            <w:pPr>
              <w:pStyle w:val="Kop2"/>
              <w:spacing w:line="264" w:lineRule="auto"/>
            </w:pPr>
            <w:r>
              <w:t>TOTAAL INCLUSIEF BTW</w:t>
            </w:r>
          </w:p>
        </w:tc>
        <w:tc>
          <w:tcPr>
            <w:tcW w:w="18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44B501B" w14:textId="0040C4A7" w:rsidR="00A64AAD" w:rsidRPr="000D35F0" w:rsidRDefault="00A64AAD">
            <w:pPr>
              <w:pStyle w:val="Bedrag"/>
              <w:spacing w:line="264" w:lineRule="auto"/>
            </w:pPr>
            <w:r>
              <w:t>€ 24,20</w:t>
            </w:r>
          </w:p>
        </w:tc>
      </w:tr>
    </w:tbl>
    <w:p w14:paraId="053943BD" w14:textId="77777777" w:rsidR="00A64AAD" w:rsidRDefault="00A64AAD">
      <w:pPr>
        <w:pStyle w:val="Instructies"/>
      </w:pPr>
    </w:p>
    <w:p w14:paraId="6BB1ABC0" w14:textId="77777777" w:rsidR="00A64AAD" w:rsidRDefault="00A64AAD">
      <w:pPr>
        <w:pStyle w:val="Instructies"/>
      </w:pPr>
    </w:p>
    <w:p w14:paraId="76FEF41A" w14:textId="77777777" w:rsidR="00A64AAD" w:rsidRDefault="00A64AAD">
      <w:pPr>
        <w:pStyle w:val="Instructies"/>
      </w:pPr>
    </w:p>
    <w:p w14:paraId="6C9A4353" w14:textId="1A16C7E2" w:rsidR="008049DB" w:rsidRPr="000D35F0" w:rsidRDefault="00A64AAD">
      <w:pPr>
        <w:pStyle w:val="Instructies"/>
      </w:pPr>
      <w:r>
        <w:t>Betaling graag vinnen 14 dagen na factuurdatum onder vermelding van het factuurnummer en kenmerk.</w:t>
      </w:r>
    </w:p>
    <w:p w14:paraId="7515B691" w14:textId="77777777" w:rsidR="00837ECD" w:rsidRPr="000D35F0" w:rsidRDefault="00000000" w:rsidP="00837ECD">
      <w:pPr>
        <w:pStyle w:val="Bedankt"/>
      </w:pPr>
      <w:sdt>
        <w:sdtPr>
          <w:alias w:val="Bedankt voor uw klandizie:"/>
          <w:tag w:val="Bedankt voor uw vertrouwen:"/>
          <w:id w:val="1216170115"/>
          <w:placeholder>
            <w:docPart w:val="07AAD5FF080F4E129712DE8787F38A6E"/>
          </w:placeholder>
          <w:temporary/>
          <w:showingPlcHdr/>
          <w15:appearance w15:val="hidden"/>
        </w:sdtPr>
        <w:sdtContent>
          <w:r w:rsidR="00616194" w:rsidRPr="000D35F0">
            <w:rPr>
              <w:lang w:bidi="nl-NL"/>
            </w:rPr>
            <w:t>Bedankt voor uw klandizie</w:t>
          </w:r>
        </w:sdtContent>
      </w:sdt>
    </w:p>
    <w:sectPr w:rsidR="00837ECD" w:rsidRPr="000D35F0" w:rsidSect="00897AA4">
      <w:footerReference w:type="default" r:id="rId7"/>
      <w:pgSz w:w="11906" w:h="16838" w:code="9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BBE79" w14:textId="77777777" w:rsidR="00E67F1F" w:rsidRDefault="00E67F1F">
      <w:pPr>
        <w:spacing w:line="240" w:lineRule="auto"/>
      </w:pPr>
      <w:r>
        <w:separator/>
      </w:r>
    </w:p>
  </w:endnote>
  <w:endnote w:type="continuationSeparator" w:id="0">
    <w:p w14:paraId="56460221" w14:textId="77777777" w:rsidR="00E67F1F" w:rsidRDefault="00E67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CDD86" w14:textId="77777777" w:rsidR="008049DB" w:rsidRDefault="006A3739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793AFB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3A5EF" w14:textId="77777777" w:rsidR="00E67F1F" w:rsidRDefault="00E67F1F">
      <w:pPr>
        <w:spacing w:line="240" w:lineRule="auto"/>
      </w:pPr>
      <w:r>
        <w:separator/>
      </w:r>
    </w:p>
  </w:footnote>
  <w:footnote w:type="continuationSeparator" w:id="0">
    <w:p w14:paraId="7710296E" w14:textId="77777777" w:rsidR="00E67F1F" w:rsidRDefault="00E67F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8861354">
    <w:abstractNumId w:val="9"/>
  </w:num>
  <w:num w:numId="2" w16cid:durableId="1576668134">
    <w:abstractNumId w:val="7"/>
  </w:num>
  <w:num w:numId="3" w16cid:durableId="1113983439">
    <w:abstractNumId w:val="6"/>
  </w:num>
  <w:num w:numId="4" w16cid:durableId="1879704273">
    <w:abstractNumId w:val="5"/>
  </w:num>
  <w:num w:numId="5" w16cid:durableId="1792045550">
    <w:abstractNumId w:val="4"/>
  </w:num>
  <w:num w:numId="6" w16cid:durableId="2024554268">
    <w:abstractNumId w:val="8"/>
  </w:num>
  <w:num w:numId="7" w16cid:durableId="817304708">
    <w:abstractNumId w:val="3"/>
  </w:num>
  <w:num w:numId="8" w16cid:durableId="761797782">
    <w:abstractNumId w:val="2"/>
  </w:num>
  <w:num w:numId="9" w16cid:durableId="1568884168">
    <w:abstractNumId w:val="1"/>
  </w:num>
  <w:num w:numId="10" w16cid:durableId="209539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AD"/>
    <w:rsid w:val="00055AF8"/>
    <w:rsid w:val="000566A7"/>
    <w:rsid w:val="000D35F0"/>
    <w:rsid w:val="00180424"/>
    <w:rsid w:val="002558FA"/>
    <w:rsid w:val="00323F56"/>
    <w:rsid w:val="003667F4"/>
    <w:rsid w:val="00616194"/>
    <w:rsid w:val="006A3739"/>
    <w:rsid w:val="007577D4"/>
    <w:rsid w:val="00793AFB"/>
    <w:rsid w:val="007D3668"/>
    <w:rsid w:val="008049DB"/>
    <w:rsid w:val="00837ECD"/>
    <w:rsid w:val="00897AA4"/>
    <w:rsid w:val="00907574"/>
    <w:rsid w:val="00934F6F"/>
    <w:rsid w:val="00966901"/>
    <w:rsid w:val="00981A82"/>
    <w:rsid w:val="00A64AAD"/>
    <w:rsid w:val="00A93410"/>
    <w:rsid w:val="00B76A92"/>
    <w:rsid w:val="00BB4862"/>
    <w:rsid w:val="00BF2506"/>
    <w:rsid w:val="00C000C9"/>
    <w:rsid w:val="00C3067E"/>
    <w:rsid w:val="00CA795E"/>
    <w:rsid w:val="00CE7F7E"/>
    <w:rsid w:val="00CF07F2"/>
    <w:rsid w:val="00D934CD"/>
    <w:rsid w:val="00E43FE3"/>
    <w:rsid w:val="00E67F1F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5CF4A"/>
  <w15:chartTrackingRefBased/>
  <w15:docId w15:val="{9119240A-2E65-4754-B12B-A3922AED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nl-NL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67F4"/>
    <w:rPr>
      <w:spacing w:val="4"/>
    </w:rPr>
  </w:style>
  <w:style w:type="paragraph" w:styleId="Kop1">
    <w:name w:val="heading 1"/>
    <w:basedOn w:val="Standaard"/>
    <w:link w:val="Kop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Kop2">
    <w:name w:val="heading 2"/>
    <w:basedOn w:val="Standaard"/>
    <w:link w:val="Kop2Char"/>
    <w:uiPriority w:val="1"/>
    <w:qFormat/>
    <w:pPr>
      <w:jc w:val="right"/>
      <w:outlineLvl w:val="1"/>
    </w:pPr>
    <w:rPr>
      <w:caps/>
    </w:rPr>
  </w:style>
  <w:style w:type="paragraph" w:styleId="Kop3">
    <w:name w:val="heading 3"/>
    <w:basedOn w:val="Standaard"/>
    <w:link w:val="Kop3Char"/>
    <w:uiPriority w:val="1"/>
    <w:qFormat/>
    <w:pPr>
      <w:outlineLvl w:val="2"/>
    </w:pPr>
    <w:rPr>
      <w:b/>
      <w:caps/>
      <w:szCs w:val="16"/>
    </w:rPr>
  </w:style>
  <w:style w:type="paragraph" w:styleId="Kop4">
    <w:name w:val="heading 4"/>
    <w:basedOn w:val="Standaard"/>
    <w:link w:val="Kop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semiHidden/>
    <w:unhideWhenUsed/>
    <w:qFormat/>
    <w:rPr>
      <w:b/>
      <w:bCs/>
      <w:i/>
      <w:iCs/>
      <w:spacing w:val="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Kop1Char">
    <w:name w:val="Kop 1 Char"/>
    <w:basedOn w:val="Standaardalinea-lettertype"/>
    <w:link w:val="Kop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Kop2Char">
    <w:name w:val="Kop 2 Char"/>
    <w:basedOn w:val="Standaardalinea-lettertype"/>
    <w:link w:val="Kop2"/>
    <w:uiPriority w:val="1"/>
    <w:rPr>
      <w:rFonts w:cs="Times New Roman"/>
      <w:caps/>
      <w:sz w:val="18"/>
      <w:szCs w:val="18"/>
      <w:lang w:eastAsia="en-US"/>
    </w:rPr>
  </w:style>
  <w:style w:type="character" w:customStyle="1" w:styleId="Kop3Char">
    <w:name w:val="Kop 3 Char"/>
    <w:basedOn w:val="Standaardalinea-lettertype"/>
    <w:link w:val="Kop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Bedrag">
    <w:name w:val="Bedrag"/>
    <w:basedOn w:val="Standaard"/>
    <w:uiPriority w:val="6"/>
    <w:unhideWhenUsed/>
    <w:qFormat/>
    <w:pPr>
      <w:jc w:val="right"/>
    </w:pPr>
    <w:rPr>
      <w:szCs w:val="20"/>
    </w:rPr>
  </w:style>
  <w:style w:type="paragraph" w:customStyle="1" w:styleId="Instructies">
    <w:name w:val="Instructies"/>
    <w:basedOn w:val="Standaard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Standaard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Bedankt">
    <w:name w:val="Bedankt"/>
    <w:basedOn w:val="Standaard"/>
    <w:next w:val="Standaard"/>
    <w:uiPriority w:val="9"/>
    <w:unhideWhenUsed/>
    <w:qFormat/>
    <w:pPr>
      <w:spacing w:before="600"/>
      <w:jc w:val="center"/>
    </w:pPr>
    <w:rPr>
      <w:b/>
      <w:caps/>
    </w:rPr>
  </w:style>
  <w:style w:type="paragraph" w:styleId="Titel">
    <w:name w:val="Title"/>
    <w:basedOn w:val="Standaard"/>
    <w:link w:val="Titel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elrasterlicht">
    <w:name w:val="Grid Table Light"/>
    <w:basedOn w:val="Standaardtabe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pPr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Pr>
      <w:rFonts w:cs="Times New Roman"/>
      <w:sz w:val="18"/>
      <w:szCs w:val="18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pPr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Pr>
      <w:rFonts w:cs="Times New Roman"/>
      <w:sz w:val="18"/>
      <w:szCs w:val="18"/>
      <w:lang w:eastAsia="en-US"/>
    </w:rPr>
  </w:style>
  <w:style w:type="table" w:styleId="Onopgemaaktetabel1">
    <w:name w:val="Plain Table 1"/>
    <w:basedOn w:val="Standaardtabe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oeveelheid">
    <w:name w:val="Hoeveelheid"/>
    <w:basedOn w:val="Standaard"/>
    <w:uiPriority w:val="5"/>
    <w:qFormat/>
    <w:pPr>
      <w:jc w:val="center"/>
    </w:pPr>
  </w:style>
  <w:style w:type="character" w:customStyle="1" w:styleId="Kop4Char">
    <w:name w:val="Kop 4 Char"/>
    <w:basedOn w:val="Standaardalinea-lettertype"/>
    <w:link w:val="Kop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ktekst">
    <w:name w:val="Block Text"/>
    <w:basedOn w:val="Standaard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t-omgezettevermelding1">
    <w:name w:val="Niet-omgezette vermelding1"/>
    <w:basedOn w:val="Standaardalinea-lettertype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Rastertabel1licht">
    <w:name w:val="Grid Table 1 Light"/>
    <w:basedOn w:val="Standaardtabe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erfijndetabel2">
    <w:name w:val="Table Subtle 2"/>
    <w:basedOn w:val="Standaardtabe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buijz\AppData\Roaming\Microsoft\Templates\Factu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3C1211382F4665872EB81D000E39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6090FC-585B-4BA4-8902-21F1A6E4B9DF}"/>
      </w:docPartPr>
      <w:docPartBody>
        <w:p w:rsidR="00000000" w:rsidRDefault="00000000">
          <w:pPr>
            <w:pStyle w:val="583C1211382F4665872EB81D000E39C9"/>
          </w:pPr>
          <w:r w:rsidRPr="000D35F0">
            <w:rPr>
              <w:lang w:bidi="nl-NL"/>
            </w:rPr>
            <w:t>Bedrijfsnaam</w:t>
          </w:r>
        </w:p>
      </w:docPartBody>
    </w:docPart>
    <w:docPart>
      <w:docPartPr>
        <w:name w:val="511F9914C64B41FB9EA6451AA8800F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FDAB4A-1FCE-4A75-BEF4-4546DE93A6F3}"/>
      </w:docPartPr>
      <w:docPartBody>
        <w:p w:rsidR="00000000" w:rsidRDefault="00000000">
          <w:pPr>
            <w:pStyle w:val="511F9914C64B41FB9EA6451AA8800F53"/>
          </w:pPr>
          <w:r w:rsidRPr="000D35F0">
            <w:rPr>
              <w:lang w:bidi="nl-NL"/>
            </w:rPr>
            <w:t>Uw bedrijfsslogan</w:t>
          </w:r>
        </w:p>
      </w:docPartBody>
    </w:docPart>
    <w:docPart>
      <w:docPartPr>
        <w:name w:val="919C6214EC3349A2885A5E3D65B4DD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3D9890-E776-4871-9B00-866C013DFC29}"/>
      </w:docPartPr>
      <w:docPartBody>
        <w:p w:rsidR="00000000" w:rsidRDefault="00000000">
          <w:pPr>
            <w:pStyle w:val="919C6214EC3349A2885A5E3D65B4DDC6"/>
          </w:pPr>
          <w:r w:rsidRPr="000D35F0">
            <w:rPr>
              <w:lang w:bidi="nl-NL"/>
            </w:rPr>
            <w:t>Adres</w:t>
          </w:r>
        </w:p>
      </w:docPartBody>
    </w:docPart>
    <w:docPart>
      <w:docPartPr>
        <w:name w:val="26CEFB54BAC445099FD35466400724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81C3BC-B68B-4B72-A503-31251EB7749A}"/>
      </w:docPartPr>
      <w:docPartBody>
        <w:p w:rsidR="00000000" w:rsidRDefault="00000000">
          <w:pPr>
            <w:pStyle w:val="26CEFB54BAC445099FD3546640072444"/>
          </w:pPr>
          <w:r w:rsidRPr="000D35F0">
            <w:rPr>
              <w:lang w:bidi="nl-NL"/>
            </w:rPr>
            <w:t>Postcode en plaats</w:t>
          </w:r>
        </w:p>
      </w:docPartBody>
    </w:docPart>
    <w:docPart>
      <w:docPartPr>
        <w:name w:val="40C32BA5EB6344DD9F367B9EB3AAB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E5423F-6CDD-4501-B498-087C6444F14D}"/>
      </w:docPartPr>
      <w:docPartBody>
        <w:p w:rsidR="00000000" w:rsidRDefault="00000000">
          <w:pPr>
            <w:pStyle w:val="40C32BA5EB6344DD9F367B9EB3AAB6DA"/>
          </w:pPr>
          <w:r w:rsidRPr="000D35F0">
            <w:rPr>
              <w:lang w:bidi="nl-NL"/>
            </w:rPr>
            <w:t>Telefoon:</w:t>
          </w:r>
        </w:p>
      </w:docPartBody>
    </w:docPart>
    <w:docPart>
      <w:docPartPr>
        <w:name w:val="73458A76A77B42249A92A2E692A5E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2F79B3-C216-457A-8951-548A88809C5B}"/>
      </w:docPartPr>
      <w:docPartBody>
        <w:p w:rsidR="00000000" w:rsidRDefault="00000000">
          <w:pPr>
            <w:pStyle w:val="73458A76A77B42249A92A2E692A5E701"/>
          </w:pPr>
          <w:r w:rsidRPr="000D35F0">
            <w:rPr>
              <w:lang w:bidi="nl-NL"/>
            </w:rPr>
            <w:t>Telefoon</w:t>
          </w:r>
        </w:p>
      </w:docPartBody>
    </w:docPart>
    <w:docPart>
      <w:docPartPr>
        <w:name w:val="384BA16ABBE44D04A2B58291B890C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9FA291-7996-4DD6-A2F7-05821D0CFA6A}"/>
      </w:docPartPr>
      <w:docPartBody>
        <w:p w:rsidR="00000000" w:rsidRDefault="00000000">
          <w:pPr>
            <w:pStyle w:val="384BA16ABBE44D04A2B58291B890C0DD"/>
          </w:pPr>
          <w:r w:rsidRPr="000D35F0">
            <w:rPr>
              <w:lang w:bidi="nl-NL"/>
            </w:rPr>
            <w:t>FACTUUR</w:t>
          </w:r>
        </w:p>
      </w:docPartBody>
    </w:docPart>
    <w:docPart>
      <w:docPartPr>
        <w:name w:val="B3AF5A6E8A3A451089D8A34468AC5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375CE1-0227-411D-8678-726D0F9C5428}"/>
      </w:docPartPr>
      <w:docPartBody>
        <w:p w:rsidR="00000000" w:rsidRDefault="00000000">
          <w:pPr>
            <w:pStyle w:val="B3AF5A6E8A3A451089D8A34468AC5631"/>
          </w:pPr>
          <w:r w:rsidRPr="000D35F0">
            <w:rPr>
              <w:lang w:bidi="nl-NL"/>
            </w:rPr>
            <w:t>Factuurnummer</w:t>
          </w:r>
        </w:p>
      </w:docPartBody>
    </w:docPart>
    <w:docPart>
      <w:docPartPr>
        <w:name w:val="C80C90A1221F49EEB84A39430EB335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8E5EBD-3590-4941-ADD3-202889193881}"/>
      </w:docPartPr>
      <w:docPartBody>
        <w:p w:rsidR="00000000" w:rsidRDefault="00000000">
          <w:pPr>
            <w:pStyle w:val="C80C90A1221F49EEB84A39430EB33503"/>
          </w:pPr>
          <w:r w:rsidRPr="000D35F0">
            <w:rPr>
              <w:lang w:bidi="nl-NL"/>
            </w:rPr>
            <w:t>100</w:t>
          </w:r>
        </w:p>
      </w:docPartBody>
    </w:docPart>
    <w:docPart>
      <w:docPartPr>
        <w:name w:val="CA74A5F79B6046DE850D7643D15B0A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F6D4B9-2ECE-4259-9FC9-E9A7E34113CA}"/>
      </w:docPartPr>
      <w:docPartBody>
        <w:p w:rsidR="00000000" w:rsidRDefault="00000000">
          <w:pPr>
            <w:pStyle w:val="CA74A5F79B6046DE850D7643D15B0A34"/>
          </w:pPr>
          <w:r w:rsidRPr="000D35F0">
            <w:rPr>
              <w:lang w:bidi="nl-NL"/>
            </w:rPr>
            <w:t>Datum:</w:t>
          </w:r>
        </w:p>
      </w:docPartBody>
    </w:docPart>
    <w:docPart>
      <w:docPartPr>
        <w:name w:val="09B772AC471D4F5B802DDF0867F723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85C14-D7D7-4DD2-930D-497B41140C3E}"/>
      </w:docPartPr>
      <w:docPartBody>
        <w:p w:rsidR="00000000" w:rsidRDefault="00000000">
          <w:pPr>
            <w:pStyle w:val="09B772AC471D4F5B802DDF0867F7232F"/>
          </w:pPr>
          <w:r w:rsidRPr="000D35F0">
            <w:rPr>
              <w:lang w:bidi="nl-NL"/>
            </w:rPr>
            <w:t>Datum</w:t>
          </w:r>
        </w:p>
      </w:docPartBody>
    </w:docPart>
    <w:docPart>
      <w:docPartPr>
        <w:name w:val="D99D0F6AB596452A9EA1106D8FE6FB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7D373B-3E6F-4FA6-8FAF-393B32D86EE7}"/>
      </w:docPartPr>
      <w:docPartBody>
        <w:p w:rsidR="00000000" w:rsidRDefault="00000000">
          <w:pPr>
            <w:pStyle w:val="D99D0F6AB596452A9EA1106D8FE6FB3C"/>
          </w:pPr>
          <w:r w:rsidRPr="000D35F0">
            <w:rPr>
              <w:lang w:bidi="nl-NL"/>
            </w:rPr>
            <w:t>Aan:</w:t>
          </w:r>
        </w:p>
      </w:docPartBody>
    </w:docPart>
    <w:docPart>
      <w:docPartPr>
        <w:name w:val="2962CECE3F7941C8A123DA2B1959E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469B-C56A-4792-8769-0A3E4403E0CB}"/>
      </w:docPartPr>
      <w:docPartBody>
        <w:p w:rsidR="00000000" w:rsidRDefault="00000000">
          <w:pPr>
            <w:pStyle w:val="2962CECE3F7941C8A123DA2B1959E0A9"/>
          </w:pPr>
          <w:r w:rsidRPr="000D35F0">
            <w:rPr>
              <w:lang w:bidi="nl-NL"/>
            </w:rPr>
            <w:t>Naam van ontvanger</w:t>
          </w:r>
        </w:p>
      </w:docPartBody>
    </w:docPart>
    <w:docPart>
      <w:docPartPr>
        <w:name w:val="6EF9D83D0E42416D9C4A5FC31AEE40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6DD7DC-792A-4166-8943-699436A29066}"/>
      </w:docPartPr>
      <w:docPartBody>
        <w:p w:rsidR="00000000" w:rsidRDefault="00000000">
          <w:pPr>
            <w:pStyle w:val="6EF9D83D0E42416D9C4A5FC31AEE407A"/>
          </w:pPr>
          <w:r w:rsidRPr="000D35F0">
            <w:rPr>
              <w:lang w:bidi="nl-NL"/>
            </w:rPr>
            <w:t>Bedrijfsnaam</w:t>
          </w:r>
        </w:p>
      </w:docPartBody>
    </w:docPart>
    <w:docPart>
      <w:docPartPr>
        <w:name w:val="25B8699BA7A24999B09B24B966F8AF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87E2-D963-4D07-AFDC-2098EF73B6F6}"/>
      </w:docPartPr>
      <w:docPartBody>
        <w:p w:rsidR="00000000" w:rsidRDefault="00000000">
          <w:pPr>
            <w:pStyle w:val="25B8699BA7A24999B09B24B966F8AF65"/>
          </w:pPr>
          <w:r w:rsidRPr="000D35F0">
            <w:rPr>
              <w:lang w:bidi="nl-NL"/>
            </w:rPr>
            <w:t>Adres</w:t>
          </w:r>
        </w:p>
      </w:docPartBody>
    </w:docPart>
    <w:docPart>
      <w:docPartPr>
        <w:name w:val="AFC078C056074F8790B10C96B9EEF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DD329-A379-427C-A92C-9F45E3E9AACB}"/>
      </w:docPartPr>
      <w:docPartBody>
        <w:p w:rsidR="00000000" w:rsidRDefault="00000000">
          <w:pPr>
            <w:pStyle w:val="AFC078C056074F8790B10C96B9EEF4D2"/>
          </w:pPr>
          <w:r w:rsidRPr="000D35F0">
            <w:rPr>
              <w:lang w:bidi="nl-NL"/>
            </w:rPr>
            <w:t>Postcode en plaats</w:t>
          </w:r>
        </w:p>
      </w:docPartBody>
    </w:docPart>
    <w:docPart>
      <w:docPartPr>
        <w:name w:val="FE7F00634D8E4982968C2EFE533834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DD5D1-2E05-45A0-80B2-6B6E6E979D8C}"/>
      </w:docPartPr>
      <w:docPartBody>
        <w:p w:rsidR="00000000" w:rsidRDefault="00000000">
          <w:pPr>
            <w:pStyle w:val="FE7F00634D8E4982968C2EFE53383488"/>
          </w:pPr>
          <w:r w:rsidRPr="000D35F0">
            <w:rPr>
              <w:lang w:bidi="nl-NL"/>
            </w:rPr>
            <w:t>Telefoonnummer:</w:t>
          </w:r>
        </w:p>
      </w:docPartBody>
    </w:docPart>
    <w:docPart>
      <w:docPartPr>
        <w:name w:val="CE337076DB564E7594918D4564681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8C190D-C596-4982-BA23-AB840607EAD9}"/>
      </w:docPartPr>
      <w:docPartBody>
        <w:p w:rsidR="00000000" w:rsidRDefault="00000000">
          <w:pPr>
            <w:pStyle w:val="CE337076DB564E7594918D4564681828"/>
          </w:pPr>
          <w:r w:rsidRPr="000D35F0">
            <w:rPr>
              <w:lang w:bidi="nl-NL"/>
            </w:rPr>
            <w:t>Telefoon</w:t>
          </w:r>
        </w:p>
      </w:docPartBody>
    </w:docPart>
    <w:docPart>
      <w:docPartPr>
        <w:name w:val="CD6656E1B10B48E495E0FC2CD9EFB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2D4E98-FB7F-4D31-9D0C-E96F3F136E6F}"/>
      </w:docPartPr>
      <w:docPartBody>
        <w:p w:rsidR="00000000" w:rsidRDefault="00000000">
          <w:pPr>
            <w:pStyle w:val="CD6656E1B10B48E495E0FC2CD9EFB0DA"/>
          </w:pPr>
          <w:r w:rsidRPr="000D35F0">
            <w:rPr>
              <w:lang w:bidi="nl-NL"/>
            </w:rPr>
            <w:t>Verzendadres:</w:t>
          </w:r>
        </w:p>
      </w:docPartBody>
    </w:docPart>
    <w:docPart>
      <w:docPartPr>
        <w:name w:val="D9F6D9460F2B4DD9A538A1FC6419FA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747375-CFD7-40F3-8E2C-20F4488F5E20}"/>
      </w:docPartPr>
      <w:docPartBody>
        <w:p w:rsidR="00000000" w:rsidRDefault="00000000">
          <w:pPr>
            <w:pStyle w:val="D9F6D9460F2B4DD9A538A1FC6419FA33"/>
          </w:pPr>
          <w:r w:rsidRPr="000D35F0">
            <w:rPr>
              <w:lang w:bidi="nl-NL"/>
            </w:rPr>
            <w:t>Naam van geadresseerde</w:t>
          </w:r>
        </w:p>
      </w:docPartBody>
    </w:docPart>
    <w:docPart>
      <w:docPartPr>
        <w:name w:val="AAFAB81471A9414CAD21CB2CD42FF4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916F63-EE82-47A3-AFB9-4D8C1D0CE098}"/>
      </w:docPartPr>
      <w:docPartBody>
        <w:p w:rsidR="00000000" w:rsidRDefault="00000000">
          <w:pPr>
            <w:pStyle w:val="AAFAB81471A9414CAD21CB2CD42FF49F"/>
          </w:pPr>
          <w:r w:rsidRPr="000D35F0">
            <w:rPr>
              <w:lang w:bidi="nl-NL"/>
            </w:rPr>
            <w:t>Bedrijfsnaam</w:t>
          </w:r>
        </w:p>
      </w:docPartBody>
    </w:docPart>
    <w:docPart>
      <w:docPartPr>
        <w:name w:val="205FE1768CFF4F84B6441234B7ABD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7D7FF-E962-4BEF-A07D-F21BF65E8E72}"/>
      </w:docPartPr>
      <w:docPartBody>
        <w:p w:rsidR="00000000" w:rsidRDefault="00000000">
          <w:pPr>
            <w:pStyle w:val="205FE1768CFF4F84B6441234B7ABDB04"/>
          </w:pPr>
          <w:r w:rsidRPr="000D35F0">
            <w:rPr>
              <w:lang w:bidi="nl-NL"/>
            </w:rPr>
            <w:t>Adres</w:t>
          </w:r>
        </w:p>
      </w:docPartBody>
    </w:docPart>
    <w:docPart>
      <w:docPartPr>
        <w:name w:val="7D2BB02F20674FF2BA509FEAF7E8E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B014E2-060F-44B7-844C-89D2DDAF62A7}"/>
      </w:docPartPr>
      <w:docPartBody>
        <w:p w:rsidR="00000000" w:rsidRDefault="00000000">
          <w:pPr>
            <w:pStyle w:val="7D2BB02F20674FF2BA509FEAF7E8E338"/>
          </w:pPr>
          <w:r w:rsidRPr="000D35F0">
            <w:rPr>
              <w:lang w:bidi="nl-NL"/>
            </w:rPr>
            <w:t>Postcode en plaats</w:t>
          </w:r>
        </w:p>
      </w:docPartBody>
    </w:docPart>
    <w:docPart>
      <w:docPartPr>
        <w:name w:val="6981592459B44FE4BCBB4CB8F4372E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A45220-4382-420F-8308-D6C4EAE9DBB1}"/>
      </w:docPartPr>
      <w:docPartBody>
        <w:p w:rsidR="00000000" w:rsidRDefault="00000000">
          <w:pPr>
            <w:pStyle w:val="6981592459B44FE4BCBB4CB8F4372EA9"/>
          </w:pPr>
          <w:r w:rsidRPr="000D35F0">
            <w:rPr>
              <w:lang w:bidi="nl-NL"/>
            </w:rPr>
            <w:t>Telefoonnummer:</w:t>
          </w:r>
        </w:p>
      </w:docPartBody>
    </w:docPart>
    <w:docPart>
      <w:docPartPr>
        <w:name w:val="6C1D3DB0ED6145B5B265DDFE08F8D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6B1F8-83FC-46CB-AB7F-D95579387229}"/>
      </w:docPartPr>
      <w:docPartBody>
        <w:p w:rsidR="00000000" w:rsidRDefault="00000000">
          <w:pPr>
            <w:pStyle w:val="6C1D3DB0ED6145B5B265DDFE08F8D8D2"/>
          </w:pPr>
          <w:r w:rsidRPr="000D35F0">
            <w:rPr>
              <w:lang w:bidi="nl-NL"/>
            </w:rPr>
            <w:t>Telefoon</w:t>
          </w:r>
        </w:p>
      </w:docPartBody>
    </w:docPart>
    <w:docPart>
      <w:docPartPr>
        <w:name w:val="D229C956077040AEB94FA1AE0ECD48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8BFD5-16F0-481B-9BAC-7A40A0487162}"/>
      </w:docPartPr>
      <w:docPartBody>
        <w:p w:rsidR="00000000" w:rsidRDefault="00000000">
          <w:pPr>
            <w:pStyle w:val="D229C956077040AEB94FA1AE0ECD48E0"/>
          </w:pPr>
          <w:r w:rsidRPr="000D35F0">
            <w:rPr>
              <w:lang w:bidi="nl-NL"/>
            </w:rPr>
            <w:t>HOEVEELHEID</w:t>
          </w:r>
        </w:p>
      </w:docPartBody>
    </w:docPart>
    <w:docPart>
      <w:docPartPr>
        <w:name w:val="035120C62120475FA0FEE6B721AB36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A106E-38A9-44D1-A0E4-02E9A12C98EB}"/>
      </w:docPartPr>
      <w:docPartBody>
        <w:p w:rsidR="00000000" w:rsidRDefault="00000000">
          <w:pPr>
            <w:pStyle w:val="035120C62120475FA0FEE6B721AB36C3"/>
          </w:pPr>
          <w:r w:rsidRPr="000D35F0">
            <w:rPr>
              <w:lang w:bidi="nl-NL"/>
            </w:rPr>
            <w:t>BESCHRIJVING</w:t>
          </w:r>
        </w:p>
      </w:docPartBody>
    </w:docPart>
    <w:docPart>
      <w:docPartPr>
        <w:name w:val="FFCFF1229AB6468A877877FBFD51FB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5C9A1-6A25-4B33-8FF5-0C28289DD5F2}"/>
      </w:docPartPr>
      <w:docPartBody>
        <w:p w:rsidR="00000000" w:rsidRDefault="00000000">
          <w:pPr>
            <w:pStyle w:val="FFCFF1229AB6468A877877FBFD51FB6E"/>
          </w:pPr>
          <w:r w:rsidRPr="000D35F0">
            <w:rPr>
              <w:lang w:bidi="nl-NL"/>
            </w:rPr>
            <w:t>PRIJS PER EENHEID</w:t>
          </w:r>
        </w:p>
      </w:docPartBody>
    </w:docPart>
    <w:docPart>
      <w:docPartPr>
        <w:name w:val="A1350B29F32D4795A14BA229A3303F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67FB13-58D9-4225-AD0E-09DA6B7D917B}"/>
      </w:docPartPr>
      <w:docPartBody>
        <w:p w:rsidR="00000000" w:rsidRDefault="00000000">
          <w:pPr>
            <w:pStyle w:val="A1350B29F32D4795A14BA229A3303F8D"/>
          </w:pPr>
          <w:r w:rsidRPr="000D35F0">
            <w:rPr>
              <w:lang w:bidi="nl-NL"/>
            </w:rPr>
            <w:t>TOTAAL</w:t>
          </w:r>
        </w:p>
      </w:docPartBody>
    </w:docPart>
    <w:docPart>
      <w:docPartPr>
        <w:name w:val="526FF3C354D540978D311474E82E1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C4AF47-DE8E-4FB2-83A4-63DCBC468434}"/>
      </w:docPartPr>
      <w:docPartBody>
        <w:p w:rsidR="00000000" w:rsidRDefault="00000000">
          <w:pPr>
            <w:pStyle w:val="526FF3C354D540978D311474E82E1B48"/>
          </w:pPr>
          <w:r w:rsidRPr="000D35F0">
            <w:rPr>
              <w:lang w:bidi="nl-NL"/>
            </w:rPr>
            <w:t>BTW</w:t>
          </w:r>
        </w:p>
      </w:docPartBody>
    </w:docPart>
    <w:docPart>
      <w:docPartPr>
        <w:name w:val="07AAD5FF080F4E129712DE8787F38A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64CE96-B16E-4C80-BDFB-44977DEA6A53}"/>
      </w:docPartPr>
      <w:docPartBody>
        <w:p w:rsidR="00000000" w:rsidRDefault="00000000">
          <w:pPr>
            <w:pStyle w:val="07AAD5FF080F4E129712DE8787F38A6E"/>
          </w:pPr>
          <w:r w:rsidRPr="000D35F0">
            <w:rPr>
              <w:lang w:bidi="nl-NL"/>
            </w:rPr>
            <w:t>Bedankt voor uw klandizie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73"/>
    <w:rsid w:val="004134EC"/>
    <w:rsid w:val="00637C73"/>
    <w:rsid w:val="00CA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83C1211382F4665872EB81D000E39C9">
    <w:name w:val="583C1211382F4665872EB81D000E39C9"/>
  </w:style>
  <w:style w:type="paragraph" w:customStyle="1" w:styleId="511F9914C64B41FB9EA6451AA8800F53">
    <w:name w:val="511F9914C64B41FB9EA6451AA8800F53"/>
  </w:style>
  <w:style w:type="paragraph" w:customStyle="1" w:styleId="919C6214EC3349A2885A5E3D65B4DDC6">
    <w:name w:val="919C6214EC3349A2885A5E3D65B4DDC6"/>
  </w:style>
  <w:style w:type="paragraph" w:customStyle="1" w:styleId="26CEFB54BAC445099FD3546640072444">
    <w:name w:val="26CEFB54BAC445099FD3546640072444"/>
  </w:style>
  <w:style w:type="paragraph" w:customStyle="1" w:styleId="40C32BA5EB6344DD9F367B9EB3AAB6DA">
    <w:name w:val="40C32BA5EB6344DD9F367B9EB3AAB6DA"/>
  </w:style>
  <w:style w:type="paragraph" w:customStyle="1" w:styleId="73458A76A77B42249A92A2E692A5E701">
    <w:name w:val="73458A76A77B42249A92A2E692A5E701"/>
  </w:style>
  <w:style w:type="paragraph" w:customStyle="1" w:styleId="2E395EDB2217490DAF5FAD8C0CEA7CCE">
    <w:name w:val="2E395EDB2217490DAF5FAD8C0CEA7CCE"/>
  </w:style>
  <w:style w:type="paragraph" w:customStyle="1" w:styleId="665EFC1380C04BBF9EAD5457654AF5E0">
    <w:name w:val="665EFC1380C04BBF9EAD5457654AF5E0"/>
  </w:style>
  <w:style w:type="paragraph" w:customStyle="1" w:styleId="384BA16ABBE44D04A2B58291B890C0DD">
    <w:name w:val="384BA16ABBE44D04A2B58291B890C0DD"/>
  </w:style>
  <w:style w:type="paragraph" w:customStyle="1" w:styleId="B3AF5A6E8A3A451089D8A34468AC5631">
    <w:name w:val="B3AF5A6E8A3A451089D8A34468AC5631"/>
  </w:style>
  <w:style w:type="paragraph" w:customStyle="1" w:styleId="C80C90A1221F49EEB84A39430EB33503">
    <w:name w:val="C80C90A1221F49EEB84A39430EB33503"/>
  </w:style>
  <w:style w:type="paragraph" w:customStyle="1" w:styleId="CA74A5F79B6046DE850D7643D15B0A34">
    <w:name w:val="CA74A5F79B6046DE850D7643D15B0A34"/>
  </w:style>
  <w:style w:type="paragraph" w:customStyle="1" w:styleId="09B772AC471D4F5B802DDF0867F7232F">
    <w:name w:val="09B772AC471D4F5B802DDF0867F7232F"/>
  </w:style>
  <w:style w:type="paragraph" w:customStyle="1" w:styleId="D99D0F6AB596452A9EA1106D8FE6FB3C">
    <w:name w:val="D99D0F6AB596452A9EA1106D8FE6FB3C"/>
  </w:style>
  <w:style w:type="paragraph" w:customStyle="1" w:styleId="2962CECE3F7941C8A123DA2B1959E0A9">
    <w:name w:val="2962CECE3F7941C8A123DA2B1959E0A9"/>
  </w:style>
  <w:style w:type="paragraph" w:customStyle="1" w:styleId="6EF9D83D0E42416D9C4A5FC31AEE407A">
    <w:name w:val="6EF9D83D0E42416D9C4A5FC31AEE407A"/>
  </w:style>
  <w:style w:type="paragraph" w:customStyle="1" w:styleId="25B8699BA7A24999B09B24B966F8AF65">
    <w:name w:val="25B8699BA7A24999B09B24B966F8AF65"/>
  </w:style>
  <w:style w:type="paragraph" w:customStyle="1" w:styleId="AFC078C056074F8790B10C96B9EEF4D2">
    <w:name w:val="AFC078C056074F8790B10C96B9EEF4D2"/>
  </w:style>
  <w:style w:type="paragraph" w:customStyle="1" w:styleId="FE7F00634D8E4982968C2EFE53383488">
    <w:name w:val="FE7F00634D8E4982968C2EFE53383488"/>
  </w:style>
  <w:style w:type="paragraph" w:customStyle="1" w:styleId="CE337076DB564E7594918D4564681828">
    <w:name w:val="CE337076DB564E7594918D4564681828"/>
  </w:style>
  <w:style w:type="paragraph" w:customStyle="1" w:styleId="CD6656E1B10B48E495E0FC2CD9EFB0DA">
    <w:name w:val="CD6656E1B10B48E495E0FC2CD9EFB0DA"/>
  </w:style>
  <w:style w:type="paragraph" w:customStyle="1" w:styleId="D9F6D9460F2B4DD9A538A1FC6419FA33">
    <w:name w:val="D9F6D9460F2B4DD9A538A1FC6419FA33"/>
  </w:style>
  <w:style w:type="paragraph" w:customStyle="1" w:styleId="AAFAB81471A9414CAD21CB2CD42FF49F">
    <w:name w:val="AAFAB81471A9414CAD21CB2CD42FF49F"/>
  </w:style>
  <w:style w:type="paragraph" w:customStyle="1" w:styleId="205FE1768CFF4F84B6441234B7ABDB04">
    <w:name w:val="205FE1768CFF4F84B6441234B7ABDB04"/>
  </w:style>
  <w:style w:type="paragraph" w:customStyle="1" w:styleId="7D2BB02F20674FF2BA509FEAF7E8E338">
    <w:name w:val="7D2BB02F20674FF2BA509FEAF7E8E338"/>
  </w:style>
  <w:style w:type="paragraph" w:customStyle="1" w:styleId="6981592459B44FE4BCBB4CB8F4372EA9">
    <w:name w:val="6981592459B44FE4BCBB4CB8F4372EA9"/>
  </w:style>
  <w:style w:type="paragraph" w:customStyle="1" w:styleId="6C1D3DB0ED6145B5B265DDFE08F8D8D2">
    <w:name w:val="6C1D3DB0ED6145B5B265DDFE08F8D8D2"/>
  </w:style>
  <w:style w:type="paragraph" w:customStyle="1" w:styleId="1ABBAF2B476143BDA07E9BF8E2C0BAAD">
    <w:name w:val="1ABBAF2B476143BDA07E9BF8E2C0BAAD"/>
  </w:style>
  <w:style w:type="paragraph" w:customStyle="1" w:styleId="F464FB85D5274F74ADC96995D6992234">
    <w:name w:val="F464FB85D5274F74ADC96995D6992234"/>
  </w:style>
  <w:style w:type="paragraph" w:customStyle="1" w:styleId="EBE5405CD1564D038E299888B4F22622">
    <w:name w:val="EBE5405CD1564D038E299888B4F22622"/>
  </w:style>
  <w:style w:type="paragraph" w:customStyle="1" w:styleId="6C5B196BE85343418C0D9A10C22B88F7">
    <w:name w:val="6C5B196BE85343418C0D9A10C22B88F7"/>
  </w:style>
  <w:style w:type="paragraph" w:customStyle="1" w:styleId="37B6790B2A3F456DA765C981135BF3F9">
    <w:name w:val="37B6790B2A3F456DA765C981135BF3F9"/>
  </w:style>
  <w:style w:type="paragraph" w:customStyle="1" w:styleId="0787289B803F4C66BE6746567E71D7CD">
    <w:name w:val="0787289B803F4C66BE6746567E71D7CD"/>
  </w:style>
  <w:style w:type="paragraph" w:customStyle="1" w:styleId="EF27B03BB02642B2B16B8E7A987B1CD6">
    <w:name w:val="EF27B03BB02642B2B16B8E7A987B1CD6"/>
  </w:style>
  <w:style w:type="paragraph" w:customStyle="1" w:styleId="3AA88CC48D054EC59B88C924794011FB">
    <w:name w:val="3AA88CC48D054EC59B88C924794011FB"/>
  </w:style>
  <w:style w:type="paragraph" w:customStyle="1" w:styleId="822E3EDC24204BA583C9B7EC15D10AF4">
    <w:name w:val="822E3EDC24204BA583C9B7EC15D10AF4"/>
  </w:style>
  <w:style w:type="paragraph" w:customStyle="1" w:styleId="D229C956077040AEB94FA1AE0ECD48E0">
    <w:name w:val="D229C956077040AEB94FA1AE0ECD48E0"/>
  </w:style>
  <w:style w:type="paragraph" w:customStyle="1" w:styleId="035120C62120475FA0FEE6B721AB36C3">
    <w:name w:val="035120C62120475FA0FEE6B721AB36C3"/>
  </w:style>
  <w:style w:type="paragraph" w:customStyle="1" w:styleId="FFCFF1229AB6468A877877FBFD51FB6E">
    <w:name w:val="FFCFF1229AB6468A877877FBFD51FB6E"/>
  </w:style>
  <w:style w:type="paragraph" w:customStyle="1" w:styleId="A1350B29F32D4795A14BA229A3303F8D">
    <w:name w:val="A1350B29F32D4795A14BA229A3303F8D"/>
  </w:style>
  <w:style w:type="paragraph" w:customStyle="1" w:styleId="FCEB889B960046D08781287AEEC6C952">
    <w:name w:val="FCEB889B960046D08781287AEEC6C952"/>
  </w:style>
  <w:style w:type="paragraph" w:customStyle="1" w:styleId="526FF3C354D540978D311474E82E1B48">
    <w:name w:val="526FF3C354D540978D311474E82E1B48"/>
  </w:style>
  <w:style w:type="paragraph" w:customStyle="1" w:styleId="7E3E2CAD7C62403A90A3C5EC50B8CD68">
    <w:name w:val="7E3E2CAD7C62403A90A3C5EC50B8CD68"/>
  </w:style>
  <w:style w:type="paragraph" w:customStyle="1" w:styleId="DCF931C632084ACD944522BEE64617C7">
    <w:name w:val="DCF931C632084ACD944522BEE64617C7"/>
  </w:style>
  <w:style w:type="paragraph" w:customStyle="1" w:styleId="ECD3F47391A2417BB77DC41AAF65A3A4">
    <w:name w:val="ECD3F47391A2417BB77DC41AAF65A3A4"/>
  </w:style>
  <w:style w:type="paragraph" w:customStyle="1" w:styleId="454B3AAFA28145CE8385F6DDD6B4214E">
    <w:name w:val="454B3AAFA28145CE8385F6DDD6B4214E"/>
  </w:style>
  <w:style w:type="paragraph" w:customStyle="1" w:styleId="A75C337640FB4E5EB729E9ECBF605834">
    <w:name w:val="A75C337640FB4E5EB729E9ECBF605834"/>
  </w:style>
  <w:style w:type="paragraph" w:customStyle="1" w:styleId="240C1D812D134F3FA04EE9644BCFBB8F">
    <w:name w:val="240C1D812D134F3FA04EE9644BCFBB8F"/>
  </w:style>
  <w:style w:type="paragraph" w:customStyle="1" w:styleId="A2D603472DDB4471A1E1886E95C5FED1">
    <w:name w:val="A2D603472DDB4471A1E1886E95C5FED1"/>
  </w:style>
  <w:style w:type="paragraph" w:customStyle="1" w:styleId="09EC5D1A727243A0852C2C17FD6EC925">
    <w:name w:val="09EC5D1A727243A0852C2C17FD6EC925"/>
  </w:style>
  <w:style w:type="paragraph" w:customStyle="1" w:styleId="9517D0D68CB345F29882EC7615E526F5">
    <w:name w:val="9517D0D68CB345F29882EC7615E526F5"/>
  </w:style>
  <w:style w:type="paragraph" w:customStyle="1" w:styleId="07AAD5FF080F4E129712DE8787F38A6E">
    <w:name w:val="07AAD5FF080F4E129712DE8787F38A6E"/>
  </w:style>
  <w:style w:type="paragraph" w:customStyle="1" w:styleId="5F206609825B4F84B8C7A4D0F720E3F4">
    <w:name w:val="5F206609825B4F84B8C7A4D0F720E3F4"/>
    <w:rsid w:val="00637C73"/>
  </w:style>
  <w:style w:type="paragraph" w:customStyle="1" w:styleId="97D795B5DCEA4349A3364EFADB9EB4E2">
    <w:name w:val="97D795B5DCEA4349A3364EFADB9EB4E2"/>
    <w:rsid w:val="00637C73"/>
  </w:style>
  <w:style w:type="paragraph" w:customStyle="1" w:styleId="23FEE9D58C79498D92FCC6358697517F">
    <w:name w:val="23FEE9D58C79498D92FCC6358697517F"/>
    <w:rsid w:val="00637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Factuur</Template>
  <TotalTime>15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Maikel Buijze</dc:creator>
  <cp:keywords/>
  <dc:description/>
  <cp:lastModifiedBy>Maikel Buijze</cp:lastModifiedBy>
  <cp:revision>2</cp:revision>
  <dcterms:created xsi:type="dcterms:W3CDTF">2025-01-13T14:02:00Z</dcterms:created>
  <dcterms:modified xsi:type="dcterms:W3CDTF">2025-01-13T14:17:00Z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